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A921C" w14:textId="013F56D8" w:rsidR="00236E91" w:rsidRDefault="00236E91" w:rsidP="005A0242">
      <w:pPr>
        <w:spacing w:after="216" w:line="265" w:lineRule="auto"/>
        <w:ind w:left="10" w:right="90" w:hanging="10"/>
        <w:jc w:val="center"/>
      </w:pPr>
      <w:r>
        <w:rPr>
          <w:rFonts w:ascii="Arial" w:eastAsia="Arial" w:hAnsi="Arial" w:cs="Arial"/>
          <w:b/>
          <w:sz w:val="20"/>
        </w:rPr>
        <w:t>ASME PVHO-1-20</w:t>
      </w:r>
      <w:r w:rsidR="00201A8B">
        <w:rPr>
          <w:rFonts w:ascii="Arial" w:eastAsia="Arial" w:hAnsi="Arial" w:cs="Arial"/>
          <w:b/>
          <w:sz w:val="20"/>
        </w:rPr>
        <w:t>23</w:t>
      </w:r>
    </w:p>
    <w:p w14:paraId="3BC3F32B" w14:textId="21EDFD1E" w:rsidR="003963E0" w:rsidRDefault="00236E91" w:rsidP="00BC3BA5">
      <w:pPr>
        <w:spacing w:after="580" w:line="265" w:lineRule="auto"/>
        <w:ind w:left="10" w:right="89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PVHO-1 Form VP-2 Acrylic Window Design Certificate Page 1 of 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268"/>
        <w:gridCol w:w="2835"/>
      </w:tblGrid>
      <w:tr w:rsidR="009438CD" w:rsidRPr="003963E0" w14:paraId="4FFE4990" w14:textId="77777777" w:rsidTr="0053123A">
        <w:trPr>
          <w:trHeight w:val="326"/>
        </w:trPr>
        <w:tc>
          <w:tcPr>
            <w:tcW w:w="4820" w:type="dxa"/>
          </w:tcPr>
          <w:p w14:paraId="67549EE5" w14:textId="188F35EC" w:rsidR="00A01E51" w:rsidRPr="003963E0" w:rsidRDefault="005A0242" w:rsidP="00D05C4D">
            <w:pPr>
              <w:spacing w:line="265" w:lineRule="auto"/>
              <w:ind w:right="89"/>
              <w:rPr>
                <w:b/>
              </w:rPr>
            </w:pPr>
            <w:bookmarkStart w:id="0" w:name="_Hlk535832846"/>
            <w:r w:rsidRPr="003963E0">
              <w:rPr>
                <w:b/>
              </w:rPr>
              <w:t>Window Description</w:t>
            </w:r>
          </w:p>
        </w:tc>
        <w:tc>
          <w:tcPr>
            <w:tcW w:w="2268" w:type="dxa"/>
          </w:tcPr>
          <w:p w14:paraId="3460B512" w14:textId="77777777" w:rsidR="005A0242" w:rsidRPr="003963E0" w:rsidRDefault="005A0242" w:rsidP="00D05C4D">
            <w:pPr>
              <w:spacing w:line="265" w:lineRule="auto"/>
              <w:ind w:right="89"/>
              <w:rPr>
                <w:b/>
              </w:rPr>
            </w:pPr>
            <w:r w:rsidRPr="00C82856">
              <w:rPr>
                <w:b/>
                <w:color w:val="FF0000"/>
              </w:rPr>
              <w:t>Window Drawing No</w:t>
            </w:r>
            <w:r w:rsidR="001725D5" w:rsidRPr="00C82856">
              <w:rPr>
                <w:b/>
                <w:color w:val="FF0000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D0F535E" w14:textId="77777777" w:rsidR="005A0242" w:rsidRPr="003963E0" w:rsidRDefault="005A0242" w:rsidP="00D05C4D">
            <w:pPr>
              <w:spacing w:line="265" w:lineRule="auto"/>
              <w:ind w:right="89"/>
            </w:pPr>
          </w:p>
        </w:tc>
      </w:tr>
    </w:tbl>
    <w:p w14:paraId="61C4CDC5" w14:textId="77777777" w:rsidR="0053123A" w:rsidRDefault="0053123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709"/>
        <w:gridCol w:w="5103"/>
      </w:tblGrid>
      <w:tr w:rsidR="000A06EA" w:rsidRPr="003963E0" w14:paraId="545321D0" w14:textId="77777777" w:rsidTr="00A01E51">
        <w:trPr>
          <w:trHeight w:val="419"/>
        </w:trPr>
        <w:tc>
          <w:tcPr>
            <w:tcW w:w="4111" w:type="dxa"/>
          </w:tcPr>
          <w:p w14:paraId="16BF5676" w14:textId="5082CCE7" w:rsidR="000A06EA" w:rsidRPr="00C82856" w:rsidRDefault="000A06EA" w:rsidP="00D05C4D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Maximum allowable working pressure</w:t>
            </w:r>
          </w:p>
        </w:tc>
        <w:tc>
          <w:tcPr>
            <w:tcW w:w="709" w:type="dxa"/>
          </w:tcPr>
          <w:p w14:paraId="4564A331" w14:textId="77777777" w:rsidR="000A06EA" w:rsidRPr="003963E0" w:rsidRDefault="000A06EA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0D55CBA" w14:textId="2AD613B8" w:rsidR="00110A87" w:rsidRPr="003963E0" w:rsidRDefault="00447C53" w:rsidP="00D05C4D">
            <w:pPr>
              <w:spacing w:line="265" w:lineRule="auto"/>
              <w:ind w:right="89"/>
            </w:pPr>
            <w:r>
              <w:t xml:space="preserve">                                  </w:t>
            </w:r>
            <w:r w:rsidR="0086226D">
              <w:t xml:space="preserve">      </w:t>
            </w:r>
            <w:r w:rsidR="00111475">
              <w:t>psi</w:t>
            </w:r>
            <w:r w:rsidR="0086226D">
              <w:t xml:space="preserve">                              </w:t>
            </w:r>
            <w:proofErr w:type="spellStart"/>
            <w:r w:rsidR="00111475">
              <w:t>Mpa</w:t>
            </w:r>
            <w:proofErr w:type="spellEnd"/>
          </w:p>
        </w:tc>
      </w:tr>
      <w:tr w:rsidR="000A06EA" w:rsidRPr="003963E0" w14:paraId="010027B5" w14:textId="77777777" w:rsidTr="000A06EA">
        <w:trPr>
          <w:trHeight w:val="514"/>
        </w:trPr>
        <w:tc>
          <w:tcPr>
            <w:tcW w:w="4111" w:type="dxa"/>
          </w:tcPr>
          <w:p w14:paraId="36DE9690" w14:textId="77777777" w:rsidR="000A06EA" w:rsidRPr="00C82856" w:rsidRDefault="000A06EA" w:rsidP="00D05C4D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Maximum design temperature</w:t>
            </w:r>
          </w:p>
        </w:tc>
        <w:tc>
          <w:tcPr>
            <w:tcW w:w="709" w:type="dxa"/>
          </w:tcPr>
          <w:p w14:paraId="1442F4EC" w14:textId="77777777" w:rsidR="000A06EA" w:rsidRPr="003963E0" w:rsidRDefault="000A06EA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7BAB6B5" w14:textId="6A514361" w:rsidR="00110A87" w:rsidRPr="003963E0" w:rsidRDefault="00111475" w:rsidP="00D05C4D">
            <w:pPr>
              <w:spacing w:line="265" w:lineRule="auto"/>
              <w:ind w:right="89"/>
            </w:pPr>
            <w:r>
              <w:t xml:space="preserve">                                         °C                              °F</w:t>
            </w:r>
          </w:p>
        </w:tc>
      </w:tr>
      <w:tr w:rsidR="000A06EA" w:rsidRPr="003963E0" w14:paraId="215350C6" w14:textId="77777777" w:rsidTr="00A01E51">
        <w:trPr>
          <w:trHeight w:val="448"/>
        </w:trPr>
        <w:tc>
          <w:tcPr>
            <w:tcW w:w="4111" w:type="dxa"/>
          </w:tcPr>
          <w:p w14:paraId="5FDD39B6" w14:textId="77777777" w:rsidR="000A06EA" w:rsidRPr="00C82856" w:rsidRDefault="000A06EA" w:rsidP="00D05C4D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Minimum design temperature</w:t>
            </w:r>
          </w:p>
        </w:tc>
        <w:tc>
          <w:tcPr>
            <w:tcW w:w="709" w:type="dxa"/>
          </w:tcPr>
          <w:p w14:paraId="44FBD8B4" w14:textId="77777777" w:rsidR="000A06EA" w:rsidRPr="003963E0" w:rsidRDefault="000A06EA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CB54637" w14:textId="68728432" w:rsidR="00110A87" w:rsidRPr="003963E0" w:rsidRDefault="003E7C13" w:rsidP="00D05C4D">
            <w:pPr>
              <w:spacing w:line="265" w:lineRule="auto"/>
              <w:ind w:right="89"/>
            </w:pPr>
            <w:r>
              <w:t xml:space="preserve">                                         °C                              °F</w:t>
            </w:r>
          </w:p>
        </w:tc>
      </w:tr>
      <w:tr w:rsidR="000A06EA" w:rsidRPr="003963E0" w14:paraId="19E006A9" w14:textId="77777777" w:rsidTr="00A01E51">
        <w:trPr>
          <w:trHeight w:val="446"/>
        </w:trPr>
        <w:tc>
          <w:tcPr>
            <w:tcW w:w="4111" w:type="dxa"/>
          </w:tcPr>
          <w:p w14:paraId="2125CE2B" w14:textId="0FAF1CCD" w:rsidR="000A06EA" w:rsidRPr="0065660C" w:rsidRDefault="000A06EA" w:rsidP="00D05C4D">
            <w:pPr>
              <w:spacing w:line="265" w:lineRule="auto"/>
              <w:ind w:right="89"/>
              <w:rPr>
                <w:color w:val="FF0000"/>
              </w:rPr>
            </w:pPr>
            <w:r w:rsidRPr="00ED10BD">
              <w:rPr>
                <w:color w:val="auto"/>
              </w:rPr>
              <w:t>Window shape</w:t>
            </w:r>
          </w:p>
        </w:tc>
        <w:tc>
          <w:tcPr>
            <w:tcW w:w="709" w:type="dxa"/>
          </w:tcPr>
          <w:p w14:paraId="42631925" w14:textId="77777777" w:rsidR="000A06EA" w:rsidRPr="003963E0" w:rsidRDefault="000A06EA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EC86BE4" w14:textId="786B348C" w:rsidR="00110A87" w:rsidRPr="003963E0" w:rsidRDefault="00110A87" w:rsidP="00D05C4D">
            <w:pPr>
              <w:spacing w:line="265" w:lineRule="auto"/>
              <w:ind w:right="89"/>
            </w:pPr>
          </w:p>
        </w:tc>
      </w:tr>
      <w:tr w:rsidR="00553021" w:rsidRPr="003963E0" w14:paraId="05DB0A5D" w14:textId="77777777" w:rsidTr="00FA32A6">
        <w:trPr>
          <w:trHeight w:val="412"/>
        </w:trPr>
        <w:tc>
          <w:tcPr>
            <w:tcW w:w="4111" w:type="dxa"/>
          </w:tcPr>
          <w:p w14:paraId="4FC177D1" w14:textId="4031F182" w:rsidR="00553021" w:rsidRPr="003963E0" w:rsidRDefault="00553021" w:rsidP="00D05C4D">
            <w:pPr>
              <w:spacing w:line="265" w:lineRule="auto"/>
              <w:ind w:right="89"/>
            </w:pPr>
            <w:r>
              <w:t>Conversion factor table number</w:t>
            </w:r>
          </w:p>
        </w:tc>
        <w:tc>
          <w:tcPr>
            <w:tcW w:w="709" w:type="dxa"/>
          </w:tcPr>
          <w:p w14:paraId="4C1E686A" w14:textId="77777777" w:rsidR="00553021" w:rsidRPr="003963E0" w:rsidRDefault="00553021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987C08" w14:textId="7D30F20A" w:rsidR="00110A87" w:rsidRDefault="00110A87" w:rsidP="00D05C4D">
            <w:pPr>
              <w:spacing w:line="265" w:lineRule="auto"/>
              <w:ind w:right="89"/>
            </w:pPr>
          </w:p>
        </w:tc>
      </w:tr>
      <w:tr w:rsidR="00553021" w:rsidRPr="003963E0" w14:paraId="337DF3DE" w14:textId="77777777" w:rsidTr="00FA32A6">
        <w:trPr>
          <w:trHeight w:val="418"/>
        </w:trPr>
        <w:tc>
          <w:tcPr>
            <w:tcW w:w="4111" w:type="dxa"/>
          </w:tcPr>
          <w:p w14:paraId="2CD192D5" w14:textId="77777777" w:rsidR="00553021" w:rsidRPr="003963E0" w:rsidRDefault="00553021" w:rsidP="00D05C4D">
            <w:pPr>
              <w:spacing w:line="265" w:lineRule="auto"/>
              <w:ind w:right="89"/>
            </w:pPr>
            <w:r>
              <w:t>Pressure range, N</w:t>
            </w:r>
          </w:p>
        </w:tc>
        <w:tc>
          <w:tcPr>
            <w:tcW w:w="709" w:type="dxa"/>
          </w:tcPr>
          <w:p w14:paraId="7EFAC865" w14:textId="77777777" w:rsidR="00553021" w:rsidRPr="003963E0" w:rsidRDefault="00553021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5E6D4C8" w14:textId="11353625" w:rsidR="00110A87" w:rsidRDefault="00110A87" w:rsidP="00D05C4D">
            <w:pPr>
              <w:spacing w:line="265" w:lineRule="auto"/>
              <w:ind w:right="89"/>
            </w:pPr>
          </w:p>
        </w:tc>
      </w:tr>
      <w:tr w:rsidR="000A06EA" w:rsidRPr="003963E0" w14:paraId="625C338E" w14:textId="77777777" w:rsidTr="00FA32A6">
        <w:trPr>
          <w:trHeight w:val="410"/>
        </w:trPr>
        <w:tc>
          <w:tcPr>
            <w:tcW w:w="4111" w:type="dxa"/>
          </w:tcPr>
          <w:p w14:paraId="0A93BE9A" w14:textId="2FCC568C" w:rsidR="000A06EA" w:rsidRPr="003963E0" w:rsidRDefault="000A06EA" w:rsidP="00D05C4D">
            <w:pPr>
              <w:spacing w:line="265" w:lineRule="auto"/>
              <w:ind w:right="89"/>
            </w:pPr>
            <w:r w:rsidRPr="003963E0">
              <w:t>Conversion Factor</w:t>
            </w:r>
          </w:p>
        </w:tc>
        <w:tc>
          <w:tcPr>
            <w:tcW w:w="709" w:type="dxa"/>
          </w:tcPr>
          <w:p w14:paraId="6103DD75" w14:textId="77777777" w:rsidR="000A06EA" w:rsidRPr="003963E0" w:rsidRDefault="000A06EA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C53B539" w14:textId="4A09C890" w:rsidR="00D03C29" w:rsidRPr="003963E0" w:rsidRDefault="003E7C13" w:rsidP="00D05C4D">
            <w:pPr>
              <w:spacing w:line="265" w:lineRule="auto"/>
              <w:ind w:right="89"/>
            </w:pPr>
            <w:r>
              <w:t xml:space="preserve">CF   </w:t>
            </w:r>
            <w:r w:rsidR="0050078C">
              <w:t xml:space="preserve">            </w:t>
            </w:r>
            <w:r>
              <w:t xml:space="preserve"> at   </w:t>
            </w:r>
            <w:r w:rsidR="006F6657">
              <w:t xml:space="preserve">   </w:t>
            </w:r>
            <w:r>
              <w:t xml:space="preserve">           °C                              °F</w:t>
            </w:r>
          </w:p>
        </w:tc>
      </w:tr>
      <w:tr w:rsidR="00374378" w:rsidRPr="003963E0" w14:paraId="79526B6B" w14:textId="77777777" w:rsidTr="00FA32A6">
        <w:trPr>
          <w:trHeight w:val="402"/>
        </w:trPr>
        <w:tc>
          <w:tcPr>
            <w:tcW w:w="4111" w:type="dxa"/>
          </w:tcPr>
          <w:p w14:paraId="53349AE3" w14:textId="75AE89B0" w:rsidR="00374378" w:rsidRPr="003963E0" w:rsidRDefault="00374378" w:rsidP="00D05C4D">
            <w:pPr>
              <w:spacing w:line="265" w:lineRule="auto"/>
              <w:ind w:right="89"/>
            </w:pPr>
            <w:r>
              <w:t>Maximum internal ambient tem</w:t>
            </w:r>
            <w:r w:rsidR="0050078C">
              <w:t>p</w:t>
            </w:r>
          </w:p>
        </w:tc>
        <w:tc>
          <w:tcPr>
            <w:tcW w:w="709" w:type="dxa"/>
          </w:tcPr>
          <w:p w14:paraId="2426DD1E" w14:textId="77777777" w:rsidR="00374378" w:rsidRPr="003963E0" w:rsidRDefault="00374378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1FD9BE6" w14:textId="6E33050F" w:rsidR="00374378" w:rsidRDefault="00374378" w:rsidP="0050078C">
            <w:pPr>
              <w:spacing w:line="265" w:lineRule="auto"/>
              <w:ind w:right="89"/>
            </w:pPr>
            <w:r>
              <w:t xml:space="preserve">                  </w:t>
            </w:r>
            <w:r w:rsidR="0050078C">
              <w:t xml:space="preserve">                 </w:t>
            </w:r>
            <w:r>
              <w:t xml:space="preserve">      °C                              °F </w:t>
            </w:r>
          </w:p>
        </w:tc>
      </w:tr>
      <w:tr w:rsidR="00374378" w:rsidRPr="003963E0" w14:paraId="17D4C8E1" w14:textId="77777777" w:rsidTr="00FA32A6">
        <w:trPr>
          <w:trHeight w:val="422"/>
        </w:trPr>
        <w:tc>
          <w:tcPr>
            <w:tcW w:w="4111" w:type="dxa"/>
          </w:tcPr>
          <w:p w14:paraId="61E157FD" w14:textId="181EC804" w:rsidR="00374378" w:rsidRPr="003963E0" w:rsidRDefault="00374378" w:rsidP="00D05C4D">
            <w:pPr>
              <w:spacing w:line="265" w:lineRule="auto"/>
              <w:ind w:right="89"/>
            </w:pPr>
            <w:r>
              <w:t xml:space="preserve">Minimum </w:t>
            </w:r>
            <w:r w:rsidR="00DB06A3">
              <w:t>ex</w:t>
            </w:r>
            <w:r>
              <w:t>ternal ambient temp</w:t>
            </w:r>
          </w:p>
        </w:tc>
        <w:tc>
          <w:tcPr>
            <w:tcW w:w="709" w:type="dxa"/>
          </w:tcPr>
          <w:p w14:paraId="1CF964BF" w14:textId="77777777" w:rsidR="00374378" w:rsidRPr="003963E0" w:rsidRDefault="00374378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69AB314" w14:textId="5E6F14BA" w:rsidR="00374378" w:rsidRDefault="00374378" w:rsidP="00D05C4D">
            <w:pPr>
              <w:spacing w:line="265" w:lineRule="auto"/>
              <w:ind w:right="89"/>
            </w:pPr>
            <w:r>
              <w:t xml:space="preserve">                                         °C                              °F</w:t>
            </w:r>
          </w:p>
        </w:tc>
      </w:tr>
      <w:tr w:rsidR="000A06EA" w:rsidRPr="003963E0" w14:paraId="195A15DC" w14:textId="77777777" w:rsidTr="00FA32A6">
        <w:trPr>
          <w:trHeight w:val="413"/>
        </w:trPr>
        <w:tc>
          <w:tcPr>
            <w:tcW w:w="4111" w:type="dxa"/>
          </w:tcPr>
          <w:p w14:paraId="64CF7D17" w14:textId="77777777" w:rsidR="000A06EA" w:rsidRPr="003963E0" w:rsidRDefault="000A06EA" w:rsidP="00D05C4D">
            <w:pPr>
              <w:spacing w:line="265" w:lineRule="auto"/>
              <w:ind w:right="89"/>
            </w:pPr>
            <w:r w:rsidRPr="003963E0">
              <w:t>Short-term critical pressure and fig. no.</w:t>
            </w:r>
          </w:p>
        </w:tc>
        <w:tc>
          <w:tcPr>
            <w:tcW w:w="709" w:type="dxa"/>
          </w:tcPr>
          <w:p w14:paraId="06FEC109" w14:textId="77777777" w:rsidR="000A06EA" w:rsidRPr="003963E0" w:rsidRDefault="000A06EA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6403C66" w14:textId="3D5D950D" w:rsidR="00D03C29" w:rsidRPr="003963E0" w:rsidRDefault="00D03C29" w:rsidP="00D05C4D">
            <w:pPr>
              <w:spacing w:line="265" w:lineRule="auto"/>
              <w:ind w:right="89"/>
            </w:pPr>
          </w:p>
        </w:tc>
      </w:tr>
      <w:bookmarkEnd w:id="0"/>
    </w:tbl>
    <w:p w14:paraId="29CFC0E3" w14:textId="77777777" w:rsidR="00EE6D12" w:rsidRDefault="00EE6D12" w:rsidP="003963E0">
      <w:pPr>
        <w:keepNext/>
        <w:keepLines/>
        <w:spacing w:after="0" w:line="265" w:lineRule="auto"/>
        <w:ind w:left="10" w:hanging="10"/>
        <w:outlineLvl w:val="0"/>
        <w:rPr>
          <w:rFonts w:ascii="Arial" w:eastAsia="Arial" w:hAnsi="Arial" w:cs="Arial"/>
          <w:b/>
          <w:sz w:val="20"/>
        </w:rPr>
      </w:pPr>
    </w:p>
    <w:p w14:paraId="57B526B0" w14:textId="6F5212E7" w:rsidR="00553021" w:rsidRDefault="00553021" w:rsidP="003963E0">
      <w:pPr>
        <w:keepNext/>
        <w:keepLines/>
        <w:spacing w:after="0" w:line="265" w:lineRule="auto"/>
        <w:ind w:left="10" w:hanging="10"/>
        <w:outlineLvl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Experimental </w:t>
      </w:r>
      <w:r w:rsidR="0084285E">
        <w:rPr>
          <w:rFonts w:ascii="Arial" w:eastAsia="Arial" w:hAnsi="Arial" w:cs="Arial"/>
          <w:b/>
          <w:sz w:val="20"/>
        </w:rPr>
        <w:t>V</w:t>
      </w:r>
      <w:r>
        <w:rPr>
          <w:rFonts w:ascii="Arial" w:eastAsia="Arial" w:hAnsi="Arial" w:cs="Arial"/>
          <w:b/>
          <w:sz w:val="20"/>
        </w:rPr>
        <w:t>erification (Note (1))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762"/>
        <w:gridCol w:w="992"/>
        <w:gridCol w:w="709"/>
        <w:gridCol w:w="1701"/>
        <w:gridCol w:w="850"/>
        <w:gridCol w:w="1843"/>
      </w:tblGrid>
      <w:tr w:rsidR="009438CD" w:rsidRPr="007C4CE1" w14:paraId="67053E2C" w14:textId="77777777" w:rsidTr="00A22722">
        <w:trPr>
          <w:trHeight w:val="210"/>
        </w:trPr>
        <w:tc>
          <w:tcPr>
            <w:tcW w:w="2066" w:type="dxa"/>
          </w:tcPr>
          <w:p w14:paraId="5B9A2167" w14:textId="02B15764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Thickness t (actual</w:t>
            </w:r>
            <w:r w:rsidR="00B42B5A"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430042BC" w14:textId="118207C8" w:rsidR="00D03C29" w:rsidRPr="007C4CE1" w:rsidRDefault="00D03C29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2" w:type="dxa"/>
          </w:tcPr>
          <w:p w14:paraId="7C0D09B9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09" w:type="dxa"/>
          </w:tcPr>
          <w:p w14:paraId="1B3AFFD6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No.1: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906DFA" w14:textId="77777777" w:rsidR="00A52EBC" w:rsidRPr="007C4CE1" w:rsidRDefault="00A52EBC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</w:tcPr>
          <w:p w14:paraId="2CD80349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No.2: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02DDD5" w14:textId="1EE23F97" w:rsidR="00D03C29" w:rsidRPr="007C4CE1" w:rsidRDefault="00D03C29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9438CD" w:rsidRPr="007C4CE1" w14:paraId="7B97EC48" w14:textId="77777777" w:rsidTr="00A22722">
        <w:trPr>
          <w:trHeight w:val="247"/>
        </w:trPr>
        <w:tc>
          <w:tcPr>
            <w:tcW w:w="2066" w:type="dxa"/>
          </w:tcPr>
          <w:p w14:paraId="4F2EF952" w14:textId="6FADE448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D</w:t>
            </w:r>
            <w:r w:rsidR="00A47AE7">
              <w:rPr>
                <w:rFonts w:ascii="Arial" w:eastAsia="Arial" w:hAnsi="Arial" w:cs="Arial"/>
                <w:sz w:val="20"/>
              </w:rPr>
              <w:t>o</w:t>
            </w:r>
            <w:r w:rsidRPr="007C4CE1">
              <w:rPr>
                <w:rFonts w:ascii="Arial" w:eastAsia="Arial" w:hAnsi="Arial" w:cs="Arial"/>
                <w:sz w:val="20"/>
              </w:rPr>
              <w:t xml:space="preserve"> (actual)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81FA8BD" w14:textId="48196630" w:rsidR="00D03C29" w:rsidRPr="007C4CE1" w:rsidRDefault="00D03C29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2" w:type="dxa"/>
          </w:tcPr>
          <w:p w14:paraId="51992E5B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09" w:type="dxa"/>
          </w:tcPr>
          <w:p w14:paraId="7C942EC6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No.3: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63D918C" w14:textId="77777777" w:rsidR="00A52EBC" w:rsidRPr="007C4CE1" w:rsidRDefault="00A52EBC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</w:tcPr>
          <w:p w14:paraId="13058ED0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No.4: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448B11" w14:textId="02F456DC" w:rsidR="00D03C29" w:rsidRPr="007C4CE1" w:rsidRDefault="00D03C29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9438CD" w:rsidRPr="007C4CE1" w14:paraId="0510F86F" w14:textId="77777777" w:rsidTr="00AA74D7">
        <w:trPr>
          <w:trHeight w:val="264"/>
        </w:trPr>
        <w:tc>
          <w:tcPr>
            <w:tcW w:w="2066" w:type="dxa"/>
          </w:tcPr>
          <w:p w14:paraId="0E506F95" w14:textId="7068185A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D</w:t>
            </w:r>
            <w:r w:rsidR="00A47AE7">
              <w:rPr>
                <w:rFonts w:ascii="Arial" w:eastAsia="Arial" w:hAnsi="Arial" w:cs="Arial"/>
                <w:sz w:val="20"/>
              </w:rPr>
              <w:t>i</w:t>
            </w:r>
            <w:r w:rsidRPr="007C4CE1">
              <w:rPr>
                <w:rFonts w:ascii="Arial" w:eastAsia="Arial" w:hAnsi="Arial" w:cs="Arial"/>
                <w:sz w:val="20"/>
              </w:rPr>
              <w:t xml:space="preserve"> (actual</w:t>
            </w:r>
            <w:r w:rsidR="00D902F0">
              <w:rPr>
                <w:rFonts w:ascii="Arial" w:eastAsia="Arial" w:hAnsi="Arial" w:cs="Arial"/>
                <w:sz w:val="20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3ED5707C" w14:textId="1732DDAF" w:rsidR="00D03C29" w:rsidRPr="007C4CE1" w:rsidRDefault="00D03C29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2" w:type="dxa"/>
          </w:tcPr>
          <w:p w14:paraId="1D491838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09" w:type="dxa"/>
          </w:tcPr>
          <w:p w14:paraId="1832E7A6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No.5: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D93D5" w14:textId="656C83A9" w:rsidR="00D03C29" w:rsidRPr="007C4CE1" w:rsidRDefault="00D03C29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850" w:type="dxa"/>
          </w:tcPr>
          <w:p w14:paraId="7C4D4BFC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STCP: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7BDE6E" w14:textId="77777777" w:rsidR="00A52EBC" w:rsidRPr="007C4CE1" w:rsidRDefault="00A52EBC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05A94" w:rsidRPr="007C4CE1" w14:paraId="7F5BDAFF" w14:textId="77777777" w:rsidTr="00AA74D7">
        <w:trPr>
          <w:trHeight w:val="554"/>
        </w:trPr>
        <w:tc>
          <w:tcPr>
            <w:tcW w:w="2066" w:type="dxa"/>
          </w:tcPr>
          <w:p w14:paraId="773DE5C5" w14:textId="77777777" w:rsidR="000470C4" w:rsidRDefault="000470C4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Water</w:t>
            </w:r>
          </w:p>
          <w:p w14:paraId="77175EF6" w14:textId="379FB2DF" w:rsidR="000470C4" w:rsidRPr="007C4CE1" w:rsidRDefault="000470C4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Temperature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27C6FF2F" w14:textId="77777777" w:rsidR="000470C4" w:rsidRDefault="000470C4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  <w:p w14:paraId="56A2FCC0" w14:textId="77F6D152" w:rsidR="00087072" w:rsidRPr="007C4CE1" w:rsidRDefault="00087072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°C         °F</w:t>
            </w:r>
          </w:p>
        </w:tc>
        <w:tc>
          <w:tcPr>
            <w:tcW w:w="992" w:type="dxa"/>
          </w:tcPr>
          <w:p w14:paraId="45C7357B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gridSpan w:val="4"/>
          </w:tcPr>
          <w:p w14:paraId="065B8076" w14:textId="77777777" w:rsidR="007C4CE1" w:rsidRPr="007C4CE1" w:rsidRDefault="007C4CE1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 w:rsidRPr="007C4CE1">
              <w:rPr>
                <w:rFonts w:ascii="Arial" w:eastAsia="Arial" w:hAnsi="Arial" w:cs="Arial"/>
                <w:sz w:val="20"/>
              </w:rPr>
              <w:t>(Note each test specimen FS for full scale and MS for model scale)</w:t>
            </w:r>
          </w:p>
        </w:tc>
      </w:tr>
      <w:tr w:rsidR="00F05A94" w:rsidRPr="007C4CE1" w14:paraId="32AD5E2E" w14:textId="77777777" w:rsidTr="00AA74D7">
        <w:trPr>
          <w:trHeight w:val="349"/>
        </w:trPr>
        <w:tc>
          <w:tcPr>
            <w:tcW w:w="2066" w:type="dxa"/>
          </w:tcPr>
          <w:p w14:paraId="0BC7B2B0" w14:textId="77777777" w:rsidR="00F05A94" w:rsidRPr="007C4CE1" w:rsidRDefault="00D165DC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Type of failure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14:paraId="3FD72560" w14:textId="77777777" w:rsidR="00D165DC" w:rsidRPr="007C4CE1" w:rsidRDefault="00D165DC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2" w:type="dxa"/>
          </w:tcPr>
          <w:p w14:paraId="3BC19FF5" w14:textId="77777777" w:rsidR="00F05A94" w:rsidRPr="007C4CE1" w:rsidRDefault="00F05A94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14:paraId="536DB45E" w14:textId="77777777" w:rsidR="00103A50" w:rsidRPr="007C4CE1" w:rsidRDefault="00103A50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1146B2" w:rsidRPr="007C4CE1" w14:paraId="62ECC171" w14:textId="77777777" w:rsidTr="00A22722">
        <w:trPr>
          <w:trHeight w:val="424"/>
        </w:trPr>
        <w:tc>
          <w:tcPr>
            <w:tcW w:w="2066" w:type="dxa"/>
          </w:tcPr>
          <w:p w14:paraId="471888A6" w14:textId="77777777" w:rsidR="001146B2" w:rsidRDefault="001146B2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Test conducted at</w:t>
            </w:r>
          </w:p>
        </w:tc>
        <w:tc>
          <w:tcPr>
            <w:tcW w:w="1762" w:type="dxa"/>
          </w:tcPr>
          <w:p w14:paraId="133F231F" w14:textId="77777777" w:rsidR="001146B2" w:rsidRDefault="001146B2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2" w:type="dxa"/>
          </w:tcPr>
          <w:p w14:paraId="7833156E" w14:textId="77777777" w:rsidR="001146B2" w:rsidRPr="007C4CE1" w:rsidRDefault="001146B2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74E11D" w14:textId="77777777" w:rsidR="00103A50" w:rsidRPr="007C4CE1" w:rsidRDefault="00103A50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1146B2" w:rsidRPr="007C4CE1" w14:paraId="68B83E49" w14:textId="77777777" w:rsidTr="00A22722">
        <w:trPr>
          <w:trHeight w:val="416"/>
        </w:trPr>
        <w:tc>
          <w:tcPr>
            <w:tcW w:w="2066" w:type="dxa"/>
          </w:tcPr>
          <w:p w14:paraId="589AD045" w14:textId="77777777" w:rsidR="001146B2" w:rsidRDefault="001146B2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Test supervised by</w:t>
            </w:r>
          </w:p>
        </w:tc>
        <w:tc>
          <w:tcPr>
            <w:tcW w:w="1762" w:type="dxa"/>
          </w:tcPr>
          <w:p w14:paraId="4634DC2E" w14:textId="77777777" w:rsidR="001146B2" w:rsidRDefault="001146B2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992" w:type="dxa"/>
          </w:tcPr>
          <w:p w14:paraId="74EFA6E0" w14:textId="77777777" w:rsidR="001146B2" w:rsidRPr="007C4CE1" w:rsidRDefault="001146B2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A44A03" w14:textId="77777777" w:rsidR="00103A50" w:rsidRPr="007C4CE1" w:rsidRDefault="00103A50" w:rsidP="007C4CE1">
            <w:pPr>
              <w:tabs>
                <w:tab w:val="center" w:pos="1775"/>
                <w:tab w:val="center" w:pos="7214"/>
                <w:tab w:val="center" w:pos="8864"/>
              </w:tabs>
              <w:spacing w:line="250" w:lineRule="auto"/>
              <w:rPr>
                <w:rFonts w:ascii="Arial" w:eastAsia="Arial" w:hAnsi="Arial" w:cs="Arial"/>
                <w:sz w:val="20"/>
              </w:rPr>
            </w:pPr>
          </w:p>
        </w:tc>
      </w:tr>
    </w:tbl>
    <w:p w14:paraId="07A6FAF7" w14:textId="77777777" w:rsidR="00EE6D12" w:rsidRPr="003963E0" w:rsidRDefault="00EE6D12" w:rsidP="003963E0">
      <w:pPr>
        <w:keepNext/>
        <w:keepLines/>
        <w:spacing w:after="0" w:line="265" w:lineRule="auto"/>
        <w:ind w:left="10" w:hanging="10"/>
        <w:outlineLvl w:val="0"/>
        <w:rPr>
          <w:rFonts w:ascii="Arial" w:eastAsia="Arial" w:hAnsi="Arial" w:cs="Arial"/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2"/>
        <w:gridCol w:w="5103"/>
      </w:tblGrid>
      <w:tr w:rsidR="008E533F" w:rsidRPr="003963E0" w14:paraId="3C8AA268" w14:textId="77777777" w:rsidTr="000A2B35">
        <w:trPr>
          <w:trHeight w:val="331"/>
        </w:trPr>
        <w:tc>
          <w:tcPr>
            <w:tcW w:w="3828" w:type="dxa"/>
          </w:tcPr>
          <w:p w14:paraId="010BE755" w14:textId="77777777" w:rsidR="008E533F" w:rsidRPr="003963E0" w:rsidRDefault="008E533F" w:rsidP="00D05C4D">
            <w:pPr>
              <w:spacing w:line="265" w:lineRule="auto"/>
              <w:ind w:right="89"/>
              <w:rPr>
                <w:b/>
              </w:rPr>
            </w:pPr>
            <w:r>
              <w:rPr>
                <w:b/>
              </w:rPr>
              <w:t>Window Design</w:t>
            </w:r>
          </w:p>
        </w:tc>
        <w:tc>
          <w:tcPr>
            <w:tcW w:w="992" w:type="dxa"/>
          </w:tcPr>
          <w:p w14:paraId="40B64FF7" w14:textId="77777777" w:rsidR="008E533F" w:rsidRPr="003963E0" w:rsidRDefault="008E533F" w:rsidP="00D05C4D">
            <w:pPr>
              <w:spacing w:line="265" w:lineRule="auto"/>
              <w:ind w:right="89"/>
              <w:rPr>
                <w:b/>
              </w:rPr>
            </w:pPr>
          </w:p>
        </w:tc>
        <w:tc>
          <w:tcPr>
            <w:tcW w:w="5103" w:type="dxa"/>
          </w:tcPr>
          <w:p w14:paraId="2D269764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</w:tr>
      <w:tr w:rsidR="008E533F" w:rsidRPr="003963E0" w14:paraId="4BF6D0E8" w14:textId="77777777" w:rsidTr="00435EF4">
        <w:trPr>
          <w:trHeight w:val="372"/>
        </w:trPr>
        <w:tc>
          <w:tcPr>
            <w:tcW w:w="3828" w:type="dxa"/>
          </w:tcPr>
          <w:p w14:paraId="6D6BEA2C" w14:textId="748997D5" w:rsidR="008E533F" w:rsidRPr="00C82856" w:rsidRDefault="008E533F" w:rsidP="00D05C4D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Inner Diameter, D</w:t>
            </w:r>
            <w:r w:rsidR="0084285E" w:rsidRPr="00C82856">
              <w:rPr>
                <w:color w:val="FF0000"/>
              </w:rPr>
              <w:t>i</w:t>
            </w:r>
            <w:r w:rsidRPr="00C82856">
              <w:rPr>
                <w:color w:val="FF0000"/>
              </w:rPr>
              <w:t xml:space="preserve"> (</w:t>
            </w:r>
            <w:r w:rsidR="00121AA9" w:rsidRPr="00C82856">
              <w:rPr>
                <w:color w:val="FF0000"/>
              </w:rPr>
              <w:t>n</w:t>
            </w:r>
            <w:r w:rsidRPr="00C82856">
              <w:rPr>
                <w:color w:val="FF0000"/>
              </w:rPr>
              <w:t>ominal</w:t>
            </w:r>
            <w:r w:rsidR="0010045D" w:rsidRPr="00C82856">
              <w:rPr>
                <w:color w:val="FF0000"/>
              </w:rPr>
              <w:t>)</w:t>
            </w:r>
          </w:p>
        </w:tc>
        <w:tc>
          <w:tcPr>
            <w:tcW w:w="992" w:type="dxa"/>
          </w:tcPr>
          <w:p w14:paraId="6003917E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368F11D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</w:tr>
      <w:tr w:rsidR="000C645E" w:rsidRPr="003963E0" w14:paraId="5920E407" w14:textId="77777777" w:rsidTr="00435EF4">
        <w:trPr>
          <w:trHeight w:val="410"/>
        </w:trPr>
        <w:tc>
          <w:tcPr>
            <w:tcW w:w="3828" w:type="dxa"/>
          </w:tcPr>
          <w:p w14:paraId="11BA8383" w14:textId="461CFE56" w:rsidR="000C645E" w:rsidRPr="00C82856" w:rsidRDefault="000C645E" w:rsidP="00D05C4D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Outer Diameter, Do (nominal)</w:t>
            </w:r>
          </w:p>
        </w:tc>
        <w:tc>
          <w:tcPr>
            <w:tcW w:w="992" w:type="dxa"/>
          </w:tcPr>
          <w:p w14:paraId="3B540012" w14:textId="77777777" w:rsidR="000C645E" w:rsidRPr="003963E0" w:rsidRDefault="000C645E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0939752" w14:textId="6373CC68" w:rsidR="000C645E" w:rsidRPr="003963E0" w:rsidRDefault="000C645E" w:rsidP="00D05C4D">
            <w:pPr>
              <w:spacing w:line="265" w:lineRule="auto"/>
              <w:ind w:right="89"/>
            </w:pPr>
          </w:p>
        </w:tc>
      </w:tr>
      <w:tr w:rsidR="008E533F" w:rsidRPr="003963E0" w14:paraId="00415CC5" w14:textId="77777777" w:rsidTr="00435EF4">
        <w:trPr>
          <w:trHeight w:val="416"/>
        </w:trPr>
        <w:tc>
          <w:tcPr>
            <w:tcW w:w="3828" w:type="dxa"/>
          </w:tcPr>
          <w:p w14:paraId="1AD779AB" w14:textId="5F18FF12" w:rsidR="0010045D" w:rsidRPr="003963E0" w:rsidRDefault="0010045D" w:rsidP="00D05C4D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Included Angle (</w:t>
            </w:r>
            <w:r w:rsidR="00121AA9">
              <w:rPr>
                <w:color w:val="auto"/>
              </w:rPr>
              <w:t>n</w:t>
            </w:r>
            <w:r>
              <w:rPr>
                <w:color w:val="auto"/>
              </w:rPr>
              <w:t>ominal)</w:t>
            </w:r>
          </w:p>
        </w:tc>
        <w:tc>
          <w:tcPr>
            <w:tcW w:w="992" w:type="dxa"/>
          </w:tcPr>
          <w:p w14:paraId="576347EC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60EC8FE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</w:tr>
      <w:tr w:rsidR="008E533F" w:rsidRPr="003963E0" w14:paraId="2588960A" w14:textId="77777777" w:rsidTr="00435EF4">
        <w:trPr>
          <w:trHeight w:val="422"/>
        </w:trPr>
        <w:tc>
          <w:tcPr>
            <w:tcW w:w="3828" w:type="dxa"/>
          </w:tcPr>
          <w:p w14:paraId="52FC2C7E" w14:textId="1EB44AAE" w:rsidR="0010045D" w:rsidRPr="003963E0" w:rsidRDefault="0010045D" w:rsidP="00D05C4D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External Radius of Curvature (</w:t>
            </w:r>
            <w:r w:rsidR="00121AA9">
              <w:rPr>
                <w:color w:val="auto"/>
              </w:rPr>
              <w:t>n</w:t>
            </w:r>
            <w:r>
              <w:rPr>
                <w:color w:val="auto"/>
              </w:rPr>
              <w:t>ominal)</w:t>
            </w:r>
          </w:p>
        </w:tc>
        <w:tc>
          <w:tcPr>
            <w:tcW w:w="992" w:type="dxa"/>
          </w:tcPr>
          <w:p w14:paraId="2F43BC2F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678DB79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</w:tr>
      <w:tr w:rsidR="008E533F" w:rsidRPr="003963E0" w14:paraId="1112ED57" w14:textId="77777777" w:rsidTr="00435EF4">
        <w:trPr>
          <w:trHeight w:val="414"/>
        </w:trPr>
        <w:tc>
          <w:tcPr>
            <w:tcW w:w="3828" w:type="dxa"/>
          </w:tcPr>
          <w:p w14:paraId="43F82EA5" w14:textId="7B089984" w:rsidR="0010045D" w:rsidRPr="003963E0" w:rsidRDefault="00E86BF5" w:rsidP="00D05C4D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Minimum t (</w:t>
            </w:r>
            <w:r w:rsidR="00AC7DD6">
              <w:rPr>
                <w:color w:val="auto"/>
              </w:rPr>
              <w:t>c</w:t>
            </w:r>
            <w:r>
              <w:rPr>
                <w:color w:val="auto"/>
              </w:rPr>
              <w:t>alculated)</w:t>
            </w:r>
          </w:p>
        </w:tc>
        <w:tc>
          <w:tcPr>
            <w:tcW w:w="992" w:type="dxa"/>
          </w:tcPr>
          <w:p w14:paraId="23225000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14577D4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</w:tr>
      <w:tr w:rsidR="008E533F" w:rsidRPr="003963E0" w14:paraId="12331F18" w14:textId="77777777" w:rsidTr="00435EF4">
        <w:trPr>
          <w:trHeight w:val="420"/>
        </w:trPr>
        <w:tc>
          <w:tcPr>
            <w:tcW w:w="3828" w:type="dxa"/>
          </w:tcPr>
          <w:p w14:paraId="7963B443" w14:textId="776F997B" w:rsidR="00E86BF5" w:rsidRPr="003963E0" w:rsidRDefault="00E86BF5" w:rsidP="00D05C4D">
            <w:pPr>
              <w:spacing w:line="265" w:lineRule="auto"/>
              <w:ind w:right="89"/>
            </w:pPr>
            <w:r>
              <w:t>Minimum t</w:t>
            </w:r>
            <w:r w:rsidR="00C64154">
              <w:t>/Di</w:t>
            </w:r>
            <w:r>
              <w:t xml:space="preserve"> (</w:t>
            </w:r>
            <w:r w:rsidR="00AC7DD6">
              <w:t>c</w:t>
            </w:r>
            <w:r>
              <w:t>alculated)</w:t>
            </w:r>
          </w:p>
        </w:tc>
        <w:tc>
          <w:tcPr>
            <w:tcW w:w="992" w:type="dxa"/>
          </w:tcPr>
          <w:p w14:paraId="0107737E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02623AB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</w:tr>
      <w:tr w:rsidR="008873EB" w:rsidRPr="003963E0" w14:paraId="12B91148" w14:textId="77777777" w:rsidTr="00435EF4">
        <w:trPr>
          <w:trHeight w:val="412"/>
        </w:trPr>
        <w:tc>
          <w:tcPr>
            <w:tcW w:w="3828" w:type="dxa"/>
          </w:tcPr>
          <w:p w14:paraId="7D3B9DDB" w14:textId="3254C32C" w:rsidR="008873EB" w:rsidRDefault="00D07D0F" w:rsidP="00D05C4D">
            <w:pPr>
              <w:spacing w:line="265" w:lineRule="auto"/>
              <w:ind w:right="89"/>
            </w:pPr>
            <w:r>
              <w:t>Do/Df (nominal)</w:t>
            </w:r>
          </w:p>
        </w:tc>
        <w:tc>
          <w:tcPr>
            <w:tcW w:w="992" w:type="dxa"/>
          </w:tcPr>
          <w:p w14:paraId="7323D7B0" w14:textId="77777777" w:rsidR="008873EB" w:rsidRPr="003963E0" w:rsidRDefault="008873EB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11661F7" w14:textId="77777777" w:rsidR="008873EB" w:rsidRPr="003963E0" w:rsidRDefault="008873EB" w:rsidP="00D05C4D">
            <w:pPr>
              <w:spacing w:line="265" w:lineRule="auto"/>
              <w:ind w:right="89"/>
            </w:pPr>
          </w:p>
        </w:tc>
      </w:tr>
      <w:tr w:rsidR="008E533F" w:rsidRPr="003963E0" w14:paraId="7BC9ACC0" w14:textId="77777777" w:rsidTr="00435EF4">
        <w:trPr>
          <w:trHeight w:val="418"/>
        </w:trPr>
        <w:tc>
          <w:tcPr>
            <w:tcW w:w="3828" w:type="dxa"/>
          </w:tcPr>
          <w:p w14:paraId="041D650A" w14:textId="78D02B26" w:rsidR="00E86BF5" w:rsidRPr="003963E0" w:rsidRDefault="00E86BF5" w:rsidP="00D07D0F">
            <w:pPr>
              <w:tabs>
                <w:tab w:val="left" w:pos="1830"/>
              </w:tabs>
              <w:spacing w:line="265" w:lineRule="auto"/>
              <w:ind w:right="89"/>
            </w:pPr>
            <w:r>
              <w:t>Di/Df (</w:t>
            </w:r>
            <w:r w:rsidR="00AC7DD6">
              <w:t>n</w:t>
            </w:r>
            <w:r>
              <w:t>ominal)</w:t>
            </w:r>
            <w:r w:rsidR="00D07D0F">
              <w:tab/>
            </w:r>
          </w:p>
        </w:tc>
        <w:tc>
          <w:tcPr>
            <w:tcW w:w="992" w:type="dxa"/>
          </w:tcPr>
          <w:p w14:paraId="76B9DCFD" w14:textId="77777777" w:rsidR="008E533F" w:rsidRPr="003963E0" w:rsidRDefault="008E533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1BF40753" w14:textId="77777777" w:rsidR="001A0DEE" w:rsidRPr="003963E0" w:rsidRDefault="001A0DEE" w:rsidP="00D05C4D">
            <w:pPr>
              <w:spacing w:line="265" w:lineRule="auto"/>
              <w:ind w:right="89"/>
            </w:pPr>
          </w:p>
        </w:tc>
      </w:tr>
      <w:tr w:rsidR="00D07D0F" w:rsidRPr="003963E0" w14:paraId="328C4BFB" w14:textId="77777777" w:rsidTr="00435EF4">
        <w:trPr>
          <w:trHeight w:val="410"/>
        </w:trPr>
        <w:tc>
          <w:tcPr>
            <w:tcW w:w="3828" w:type="dxa"/>
          </w:tcPr>
          <w:p w14:paraId="774C559E" w14:textId="0D85B890" w:rsidR="00D07D0F" w:rsidRDefault="00D07D0F" w:rsidP="00D07D0F">
            <w:pPr>
              <w:tabs>
                <w:tab w:val="left" w:pos="1830"/>
              </w:tabs>
              <w:spacing w:line="265" w:lineRule="auto"/>
              <w:ind w:right="89"/>
            </w:pPr>
            <w:r>
              <w:t>Minimum Di (calculated)</w:t>
            </w:r>
          </w:p>
        </w:tc>
        <w:tc>
          <w:tcPr>
            <w:tcW w:w="992" w:type="dxa"/>
          </w:tcPr>
          <w:p w14:paraId="467D75CD" w14:textId="77777777" w:rsidR="00D07D0F" w:rsidRPr="003963E0" w:rsidRDefault="00D07D0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61D066C" w14:textId="77777777" w:rsidR="00D07D0F" w:rsidRPr="003963E0" w:rsidRDefault="00D07D0F" w:rsidP="00D05C4D">
            <w:pPr>
              <w:spacing w:line="265" w:lineRule="auto"/>
              <w:ind w:right="89"/>
            </w:pPr>
          </w:p>
        </w:tc>
      </w:tr>
      <w:tr w:rsidR="00D07D0F" w:rsidRPr="003963E0" w14:paraId="27050483" w14:textId="77777777" w:rsidTr="00435EF4">
        <w:trPr>
          <w:trHeight w:val="416"/>
        </w:trPr>
        <w:tc>
          <w:tcPr>
            <w:tcW w:w="3828" w:type="dxa"/>
          </w:tcPr>
          <w:p w14:paraId="3C20A229" w14:textId="13206AF5" w:rsidR="00D07D0F" w:rsidRDefault="00B42B5A" w:rsidP="00D07D0F">
            <w:pPr>
              <w:tabs>
                <w:tab w:val="left" w:pos="1830"/>
              </w:tabs>
              <w:spacing w:line="265" w:lineRule="auto"/>
              <w:ind w:right="89"/>
            </w:pPr>
            <w:r>
              <w:t>Max</w:t>
            </w:r>
            <w:r w:rsidR="00D07D0F">
              <w:t>imum Df (calculated)</w:t>
            </w:r>
          </w:p>
        </w:tc>
        <w:tc>
          <w:tcPr>
            <w:tcW w:w="992" w:type="dxa"/>
          </w:tcPr>
          <w:p w14:paraId="4AF9D07E" w14:textId="77777777" w:rsidR="00D07D0F" w:rsidRPr="003963E0" w:rsidRDefault="00D07D0F" w:rsidP="00D05C4D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CC04431" w14:textId="77777777" w:rsidR="00D07D0F" w:rsidRPr="003963E0" w:rsidRDefault="00D07D0F" w:rsidP="00D05C4D">
            <w:pPr>
              <w:spacing w:line="265" w:lineRule="auto"/>
              <w:ind w:right="89"/>
            </w:pPr>
          </w:p>
        </w:tc>
      </w:tr>
    </w:tbl>
    <w:p w14:paraId="2654FDC0" w14:textId="77777777" w:rsidR="00AC7DD6" w:rsidRDefault="00AC7DD6" w:rsidP="00F810B9">
      <w:pPr>
        <w:jc w:val="right"/>
        <w:rPr>
          <w:rFonts w:ascii="Arial" w:eastAsia="Arial" w:hAnsi="Arial" w:cs="Arial"/>
          <w:sz w:val="20"/>
        </w:rPr>
      </w:pPr>
    </w:p>
    <w:p w14:paraId="02F54B66" w14:textId="23E1BE79" w:rsidR="008D1EBF" w:rsidRPr="00F810B9" w:rsidRDefault="00F810B9" w:rsidP="00F810B9">
      <w:pPr>
        <w:jc w:val="right"/>
        <w:rPr>
          <w:rFonts w:ascii="Arial" w:eastAsia="Arial" w:hAnsi="Arial" w:cs="Arial"/>
          <w:sz w:val="20"/>
        </w:rPr>
      </w:pPr>
      <w:r w:rsidRPr="00F810B9">
        <w:rPr>
          <w:rFonts w:ascii="Arial" w:eastAsia="Arial" w:hAnsi="Arial" w:cs="Arial"/>
          <w:sz w:val="20"/>
        </w:rPr>
        <w:t>Page 3</w:t>
      </w:r>
      <w:r w:rsidR="008D1EBF" w:rsidRPr="00F810B9">
        <w:rPr>
          <w:rFonts w:ascii="Arial" w:eastAsia="Arial" w:hAnsi="Arial" w:cs="Arial"/>
          <w:sz w:val="20"/>
        </w:rPr>
        <w:br w:type="page"/>
      </w:r>
    </w:p>
    <w:p w14:paraId="0C2A10E9" w14:textId="77777777" w:rsidR="00435EF4" w:rsidRDefault="00435EF4" w:rsidP="008D1EBF">
      <w:pPr>
        <w:spacing w:after="193" w:line="265" w:lineRule="auto"/>
        <w:ind w:left="10" w:right="33" w:hanging="10"/>
        <w:jc w:val="center"/>
        <w:rPr>
          <w:rFonts w:ascii="Arial" w:eastAsia="Arial" w:hAnsi="Arial" w:cs="Arial"/>
          <w:b/>
          <w:sz w:val="20"/>
        </w:rPr>
      </w:pPr>
    </w:p>
    <w:p w14:paraId="79CD778C" w14:textId="2FDB4509" w:rsidR="008D1EBF" w:rsidRDefault="008D1EBF" w:rsidP="008D1EBF">
      <w:pPr>
        <w:spacing w:after="193" w:line="265" w:lineRule="auto"/>
        <w:ind w:left="10" w:right="33" w:hanging="10"/>
        <w:jc w:val="center"/>
      </w:pPr>
      <w:r>
        <w:rPr>
          <w:rFonts w:ascii="Arial" w:eastAsia="Arial" w:hAnsi="Arial" w:cs="Arial"/>
          <w:b/>
          <w:sz w:val="20"/>
        </w:rPr>
        <w:t>ASME PVHO-1-20</w:t>
      </w:r>
      <w:r w:rsidR="00C24711">
        <w:rPr>
          <w:rFonts w:ascii="Arial" w:eastAsia="Arial" w:hAnsi="Arial" w:cs="Arial"/>
          <w:b/>
          <w:sz w:val="20"/>
        </w:rPr>
        <w:t>23</w:t>
      </w:r>
    </w:p>
    <w:p w14:paraId="5A701FCF" w14:textId="66A3A6A7" w:rsidR="008D1EBF" w:rsidRDefault="008D1EBF" w:rsidP="008D1EBF">
      <w:pPr>
        <w:spacing w:after="193" w:line="265" w:lineRule="auto"/>
        <w:ind w:left="10" w:right="82" w:hanging="1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PVHO-1 Form VP-2 Acrylic Window Design Certificate Page 2 of 2</w:t>
      </w:r>
    </w:p>
    <w:p w14:paraId="2F3D4609" w14:textId="77777777" w:rsidR="00D07D0F" w:rsidRDefault="00D07D0F" w:rsidP="008D1EBF">
      <w:pPr>
        <w:spacing w:after="193" w:line="265" w:lineRule="auto"/>
        <w:ind w:left="10" w:right="82" w:hanging="10"/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5103"/>
      </w:tblGrid>
      <w:tr w:rsidR="001975E2" w:rsidRPr="003963E0" w14:paraId="13079778" w14:textId="77777777" w:rsidTr="00897FA6">
        <w:tc>
          <w:tcPr>
            <w:tcW w:w="4395" w:type="dxa"/>
          </w:tcPr>
          <w:p w14:paraId="0A230462" w14:textId="77777777" w:rsidR="00A6538D" w:rsidRDefault="00A6538D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Diametral Interference/clearance between</w:t>
            </w:r>
          </w:p>
          <w:p w14:paraId="7C6BCCE2" w14:textId="77777777" w:rsidR="00A6538D" w:rsidRDefault="00A6538D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Do of window and window seat at maximum</w:t>
            </w:r>
          </w:p>
          <w:p w14:paraId="4E9FFD86" w14:textId="77777777" w:rsidR="00A6538D" w:rsidRPr="00A6538D" w:rsidRDefault="00A6538D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design temperature (calculated)</w:t>
            </w:r>
          </w:p>
        </w:tc>
        <w:tc>
          <w:tcPr>
            <w:tcW w:w="425" w:type="dxa"/>
          </w:tcPr>
          <w:p w14:paraId="6ACDEE98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9473327" w14:textId="77777777" w:rsidR="00A37D69" w:rsidRDefault="00A37D69" w:rsidP="001366A7">
            <w:pPr>
              <w:spacing w:line="265" w:lineRule="auto"/>
              <w:ind w:right="89"/>
            </w:pPr>
          </w:p>
          <w:p w14:paraId="3B825BC6" w14:textId="77777777" w:rsidR="00A52EBC" w:rsidRPr="003963E0" w:rsidRDefault="00A52EBC" w:rsidP="001366A7">
            <w:pPr>
              <w:spacing w:line="265" w:lineRule="auto"/>
              <w:ind w:right="89"/>
            </w:pPr>
          </w:p>
        </w:tc>
      </w:tr>
      <w:tr w:rsidR="001975E2" w:rsidRPr="003963E0" w14:paraId="508D15C4" w14:textId="77777777" w:rsidTr="00897FA6">
        <w:trPr>
          <w:trHeight w:val="514"/>
        </w:trPr>
        <w:tc>
          <w:tcPr>
            <w:tcW w:w="4395" w:type="dxa"/>
          </w:tcPr>
          <w:p w14:paraId="254A9696" w14:textId="77777777" w:rsidR="001975E2" w:rsidRDefault="001975E2" w:rsidP="001366A7">
            <w:pPr>
              <w:spacing w:line="265" w:lineRule="auto"/>
              <w:ind w:right="89"/>
              <w:rPr>
                <w:color w:val="auto"/>
              </w:rPr>
            </w:pPr>
          </w:p>
          <w:p w14:paraId="397FB09D" w14:textId="77777777" w:rsidR="00A6538D" w:rsidRDefault="00A6538D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Diametral Interference/clearance between</w:t>
            </w:r>
          </w:p>
          <w:p w14:paraId="72A752BF" w14:textId="77777777" w:rsidR="00A6538D" w:rsidRDefault="00A6538D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Do of window and window seat at minimum</w:t>
            </w:r>
          </w:p>
          <w:p w14:paraId="181E4FD1" w14:textId="77777777" w:rsidR="00A6538D" w:rsidRPr="00A6538D" w:rsidRDefault="00A6538D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Design temperature (calculated)</w:t>
            </w:r>
          </w:p>
        </w:tc>
        <w:tc>
          <w:tcPr>
            <w:tcW w:w="425" w:type="dxa"/>
          </w:tcPr>
          <w:p w14:paraId="5DE8C417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B784EA" w14:textId="77777777" w:rsidR="001975E2" w:rsidRPr="003963E0" w:rsidRDefault="001975E2" w:rsidP="001366A7">
            <w:pPr>
              <w:spacing w:line="265" w:lineRule="auto"/>
              <w:ind w:right="89"/>
            </w:pPr>
          </w:p>
          <w:p w14:paraId="2C72E7B1" w14:textId="77777777" w:rsidR="001975E2" w:rsidRDefault="001975E2" w:rsidP="001366A7">
            <w:pPr>
              <w:spacing w:line="265" w:lineRule="auto"/>
              <w:ind w:right="89"/>
            </w:pPr>
          </w:p>
          <w:p w14:paraId="4F2F2D3E" w14:textId="77777777" w:rsidR="00A37D69" w:rsidRDefault="00A37D69" w:rsidP="001366A7">
            <w:pPr>
              <w:spacing w:line="265" w:lineRule="auto"/>
              <w:ind w:right="89"/>
            </w:pPr>
          </w:p>
          <w:p w14:paraId="5FE78959" w14:textId="77777777" w:rsidR="00A37D69" w:rsidRPr="003963E0" w:rsidRDefault="00A37D69" w:rsidP="001366A7">
            <w:pPr>
              <w:spacing w:line="265" w:lineRule="auto"/>
              <w:ind w:right="89"/>
            </w:pPr>
          </w:p>
        </w:tc>
      </w:tr>
      <w:tr w:rsidR="001975E2" w:rsidRPr="003963E0" w14:paraId="24E93CBC" w14:textId="77777777" w:rsidTr="00897FA6">
        <w:tc>
          <w:tcPr>
            <w:tcW w:w="4395" w:type="dxa"/>
          </w:tcPr>
          <w:p w14:paraId="4F88D266" w14:textId="77777777" w:rsidR="001975E2" w:rsidRPr="00C82856" w:rsidRDefault="001975E2" w:rsidP="001366A7">
            <w:pPr>
              <w:spacing w:line="265" w:lineRule="auto"/>
              <w:ind w:right="89"/>
              <w:rPr>
                <w:color w:val="FF0000"/>
              </w:rPr>
            </w:pPr>
          </w:p>
          <w:p w14:paraId="4EFC76DC" w14:textId="12689A09" w:rsidR="00A6538D" w:rsidRPr="00C82856" w:rsidRDefault="00A6538D" w:rsidP="001366A7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Actual t (specified on drawing</w:t>
            </w:r>
            <w:r w:rsidR="00295F3B" w:rsidRPr="00C82856">
              <w:rPr>
                <w:color w:val="FF0000"/>
              </w:rPr>
              <w:t>s</w:t>
            </w:r>
            <w:r w:rsidRPr="00C82856">
              <w:rPr>
                <w:color w:val="FF0000"/>
              </w:rPr>
              <w:t>)</w:t>
            </w:r>
          </w:p>
        </w:tc>
        <w:tc>
          <w:tcPr>
            <w:tcW w:w="425" w:type="dxa"/>
          </w:tcPr>
          <w:p w14:paraId="4668ADAA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8DB2122" w14:textId="77777777" w:rsidR="001975E2" w:rsidRPr="003963E0" w:rsidRDefault="001975E2" w:rsidP="001366A7">
            <w:pPr>
              <w:spacing w:line="265" w:lineRule="auto"/>
              <w:ind w:right="89"/>
            </w:pPr>
          </w:p>
          <w:p w14:paraId="4992EF0A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</w:tr>
      <w:tr w:rsidR="001975E2" w:rsidRPr="003963E0" w14:paraId="0474FB79" w14:textId="77777777" w:rsidTr="00897FA6">
        <w:tc>
          <w:tcPr>
            <w:tcW w:w="4395" w:type="dxa"/>
          </w:tcPr>
          <w:p w14:paraId="22CBB391" w14:textId="77777777" w:rsidR="001975E2" w:rsidRPr="00C82856" w:rsidRDefault="001975E2" w:rsidP="001366A7">
            <w:pPr>
              <w:spacing w:line="265" w:lineRule="auto"/>
              <w:ind w:right="89"/>
              <w:rPr>
                <w:color w:val="FF0000"/>
              </w:rPr>
            </w:pPr>
          </w:p>
          <w:p w14:paraId="7BB48F26" w14:textId="51EA0E1B" w:rsidR="007D4A06" w:rsidRPr="00C82856" w:rsidRDefault="007D4A06" w:rsidP="001366A7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Actual Di (specified on drawing</w:t>
            </w:r>
            <w:r w:rsidR="00295F3B" w:rsidRPr="00C82856">
              <w:rPr>
                <w:color w:val="FF0000"/>
              </w:rPr>
              <w:t>s</w:t>
            </w:r>
            <w:r w:rsidRPr="00C82856">
              <w:rPr>
                <w:color w:val="FF0000"/>
              </w:rPr>
              <w:t>)</w:t>
            </w:r>
          </w:p>
        </w:tc>
        <w:tc>
          <w:tcPr>
            <w:tcW w:w="425" w:type="dxa"/>
          </w:tcPr>
          <w:p w14:paraId="58E49DF6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58CDBA1" w14:textId="77777777" w:rsidR="001975E2" w:rsidRPr="003963E0" w:rsidRDefault="001975E2" w:rsidP="001366A7">
            <w:pPr>
              <w:spacing w:line="265" w:lineRule="auto"/>
              <w:ind w:right="89"/>
            </w:pPr>
          </w:p>
          <w:p w14:paraId="17D29398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</w:tr>
      <w:tr w:rsidR="005F49AD" w:rsidRPr="003963E0" w14:paraId="26D40898" w14:textId="77777777" w:rsidTr="00897FA6">
        <w:tc>
          <w:tcPr>
            <w:tcW w:w="4395" w:type="dxa"/>
          </w:tcPr>
          <w:p w14:paraId="72E4B22D" w14:textId="77777777" w:rsidR="005F49AD" w:rsidRDefault="005F49AD" w:rsidP="001366A7">
            <w:pPr>
              <w:spacing w:line="265" w:lineRule="auto"/>
              <w:ind w:right="89"/>
              <w:rPr>
                <w:color w:val="auto"/>
              </w:rPr>
            </w:pPr>
          </w:p>
          <w:p w14:paraId="4382950A" w14:textId="1B2BFC8D" w:rsidR="005F49AD" w:rsidRDefault="005F49AD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Actual Df (specified on drawing</w:t>
            </w:r>
            <w:r w:rsidR="00295F3B">
              <w:rPr>
                <w:color w:val="auto"/>
              </w:rPr>
              <w:t>s</w:t>
            </w:r>
            <w:r>
              <w:rPr>
                <w:color w:val="auto"/>
              </w:rPr>
              <w:t>)</w:t>
            </w:r>
          </w:p>
        </w:tc>
        <w:tc>
          <w:tcPr>
            <w:tcW w:w="425" w:type="dxa"/>
          </w:tcPr>
          <w:p w14:paraId="039C6E56" w14:textId="77777777" w:rsidR="005F49AD" w:rsidRPr="003963E0" w:rsidRDefault="005F49AD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3419A95" w14:textId="77777777" w:rsidR="005F49AD" w:rsidRPr="003963E0" w:rsidRDefault="005F49AD" w:rsidP="001366A7">
            <w:pPr>
              <w:spacing w:line="265" w:lineRule="auto"/>
              <w:ind w:right="89"/>
            </w:pPr>
          </w:p>
        </w:tc>
      </w:tr>
      <w:tr w:rsidR="001975E2" w:rsidRPr="003963E0" w14:paraId="0FF9E7EA" w14:textId="77777777" w:rsidTr="00897FA6">
        <w:tc>
          <w:tcPr>
            <w:tcW w:w="4395" w:type="dxa"/>
          </w:tcPr>
          <w:p w14:paraId="16E00EDA" w14:textId="77777777" w:rsidR="001975E2" w:rsidRDefault="001975E2" w:rsidP="001366A7">
            <w:pPr>
              <w:spacing w:line="265" w:lineRule="auto"/>
              <w:ind w:right="89"/>
              <w:rPr>
                <w:color w:val="auto"/>
              </w:rPr>
            </w:pPr>
          </w:p>
          <w:p w14:paraId="2CA67605" w14:textId="01845F6E" w:rsidR="007D4A06" w:rsidRPr="00A6538D" w:rsidRDefault="007D4A06" w:rsidP="001366A7">
            <w:pPr>
              <w:spacing w:line="265" w:lineRule="auto"/>
              <w:ind w:right="89"/>
              <w:rPr>
                <w:color w:val="auto"/>
              </w:rPr>
            </w:pPr>
            <w:r w:rsidRPr="00C82856">
              <w:rPr>
                <w:color w:val="FF0000"/>
              </w:rPr>
              <w:t>Actual Do (specified on drawing</w:t>
            </w:r>
            <w:r w:rsidR="00295F3B" w:rsidRPr="00C82856">
              <w:rPr>
                <w:color w:val="FF0000"/>
              </w:rPr>
              <w:t>s</w:t>
            </w:r>
            <w:r w:rsidRPr="00C82856">
              <w:rPr>
                <w:color w:val="FF0000"/>
              </w:rPr>
              <w:t>)</w:t>
            </w:r>
          </w:p>
        </w:tc>
        <w:tc>
          <w:tcPr>
            <w:tcW w:w="425" w:type="dxa"/>
          </w:tcPr>
          <w:p w14:paraId="090A79D5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1F095F3" w14:textId="77777777" w:rsidR="001975E2" w:rsidRPr="003963E0" w:rsidRDefault="001975E2" w:rsidP="001366A7">
            <w:pPr>
              <w:spacing w:line="265" w:lineRule="auto"/>
              <w:ind w:right="89"/>
            </w:pPr>
          </w:p>
          <w:p w14:paraId="35B5869C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</w:tr>
      <w:tr w:rsidR="001975E2" w:rsidRPr="003963E0" w14:paraId="281B84FF" w14:textId="77777777" w:rsidTr="00897FA6">
        <w:tc>
          <w:tcPr>
            <w:tcW w:w="4395" w:type="dxa"/>
          </w:tcPr>
          <w:p w14:paraId="0142BC4D" w14:textId="77777777" w:rsidR="001975E2" w:rsidRDefault="001975E2" w:rsidP="001366A7">
            <w:pPr>
              <w:spacing w:line="265" w:lineRule="auto"/>
              <w:ind w:right="89"/>
              <w:rPr>
                <w:color w:val="auto"/>
              </w:rPr>
            </w:pPr>
          </w:p>
          <w:p w14:paraId="783E839A" w14:textId="77777777" w:rsidR="001975E2" w:rsidRDefault="007D4A06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Actual external radius of curvature</w:t>
            </w:r>
            <w:r w:rsidR="005214E2">
              <w:rPr>
                <w:color w:val="auto"/>
              </w:rPr>
              <w:t xml:space="preserve"> </w:t>
            </w:r>
          </w:p>
          <w:p w14:paraId="01440FB4" w14:textId="77777777" w:rsidR="00130B41" w:rsidRDefault="005214E2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(specified on drawing</w:t>
            </w:r>
            <w:r w:rsidR="00130B41">
              <w:rPr>
                <w:color w:val="auto"/>
              </w:rPr>
              <w:t>s)</w:t>
            </w:r>
          </w:p>
          <w:p w14:paraId="114B9C8A" w14:textId="14FD68F4" w:rsidR="005214E2" w:rsidRPr="00A6538D" w:rsidRDefault="00130B41" w:rsidP="001366A7">
            <w:pPr>
              <w:spacing w:line="265" w:lineRule="auto"/>
              <w:ind w:right="89"/>
              <w:rPr>
                <w:color w:val="auto"/>
              </w:rPr>
            </w:pPr>
            <w:r>
              <w:rPr>
                <w:color w:val="auto"/>
              </w:rPr>
              <w:t>(s</w:t>
            </w:r>
            <w:r w:rsidR="005214E2">
              <w:rPr>
                <w:color w:val="auto"/>
              </w:rPr>
              <w:t>pherical or cylindrical)</w:t>
            </w:r>
          </w:p>
        </w:tc>
        <w:tc>
          <w:tcPr>
            <w:tcW w:w="425" w:type="dxa"/>
          </w:tcPr>
          <w:p w14:paraId="1CC1273D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90AFF1D" w14:textId="77777777" w:rsidR="001975E2" w:rsidRDefault="001975E2" w:rsidP="001366A7">
            <w:pPr>
              <w:spacing w:line="265" w:lineRule="auto"/>
              <w:ind w:right="89"/>
            </w:pPr>
          </w:p>
          <w:p w14:paraId="75E9DEF6" w14:textId="77777777" w:rsidR="00400E7E" w:rsidRPr="003963E0" w:rsidRDefault="00400E7E" w:rsidP="001366A7">
            <w:pPr>
              <w:spacing w:line="265" w:lineRule="auto"/>
              <w:ind w:right="89"/>
            </w:pPr>
          </w:p>
        </w:tc>
      </w:tr>
      <w:tr w:rsidR="001975E2" w:rsidRPr="003963E0" w14:paraId="579A6141" w14:textId="77777777" w:rsidTr="00897FA6">
        <w:tc>
          <w:tcPr>
            <w:tcW w:w="4395" w:type="dxa"/>
          </w:tcPr>
          <w:p w14:paraId="42C9E767" w14:textId="77777777" w:rsidR="001975E2" w:rsidRDefault="001975E2" w:rsidP="001366A7">
            <w:pPr>
              <w:spacing w:line="265" w:lineRule="auto"/>
              <w:ind w:right="89"/>
            </w:pPr>
          </w:p>
          <w:p w14:paraId="56BF402B" w14:textId="77777777" w:rsidR="001975E2" w:rsidRPr="00A6538D" w:rsidRDefault="005214E2" w:rsidP="005214E2">
            <w:pPr>
              <w:spacing w:line="265" w:lineRule="auto"/>
              <w:ind w:right="89"/>
            </w:pPr>
            <w:r>
              <w:t>Drawing No of window</w:t>
            </w:r>
          </w:p>
        </w:tc>
        <w:tc>
          <w:tcPr>
            <w:tcW w:w="425" w:type="dxa"/>
          </w:tcPr>
          <w:p w14:paraId="020DA517" w14:textId="77777777" w:rsidR="001975E2" w:rsidRPr="003963E0" w:rsidRDefault="001975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083134F" w14:textId="77777777" w:rsidR="001975E2" w:rsidRDefault="001975E2" w:rsidP="001366A7">
            <w:pPr>
              <w:spacing w:line="265" w:lineRule="auto"/>
              <w:ind w:right="89"/>
            </w:pPr>
          </w:p>
          <w:p w14:paraId="1F88A122" w14:textId="77777777" w:rsidR="00400E7E" w:rsidRPr="003963E0" w:rsidRDefault="00400E7E" w:rsidP="001366A7">
            <w:pPr>
              <w:spacing w:line="265" w:lineRule="auto"/>
              <w:ind w:right="89"/>
            </w:pPr>
          </w:p>
        </w:tc>
      </w:tr>
      <w:tr w:rsidR="005214E2" w:rsidRPr="003963E0" w14:paraId="742DEB15" w14:textId="77777777" w:rsidTr="00897FA6">
        <w:tc>
          <w:tcPr>
            <w:tcW w:w="4395" w:type="dxa"/>
          </w:tcPr>
          <w:p w14:paraId="5891D487" w14:textId="77777777" w:rsidR="005214E2" w:rsidRDefault="005214E2" w:rsidP="001366A7">
            <w:pPr>
              <w:spacing w:line="265" w:lineRule="auto"/>
              <w:ind w:right="89"/>
            </w:pPr>
          </w:p>
          <w:p w14:paraId="6D9317AE" w14:textId="77777777" w:rsidR="005214E2" w:rsidRDefault="005214E2" w:rsidP="001366A7">
            <w:pPr>
              <w:spacing w:line="265" w:lineRule="auto"/>
              <w:ind w:right="89"/>
            </w:pPr>
            <w:r>
              <w:t>Drawing No of flange</w:t>
            </w:r>
          </w:p>
        </w:tc>
        <w:tc>
          <w:tcPr>
            <w:tcW w:w="425" w:type="dxa"/>
          </w:tcPr>
          <w:p w14:paraId="3F0069D8" w14:textId="77777777" w:rsidR="005214E2" w:rsidRPr="003963E0" w:rsidRDefault="005214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DE95239" w14:textId="77777777" w:rsidR="005214E2" w:rsidRDefault="005214E2" w:rsidP="001366A7">
            <w:pPr>
              <w:spacing w:line="265" w:lineRule="auto"/>
              <w:ind w:right="89"/>
            </w:pPr>
          </w:p>
          <w:p w14:paraId="4B040483" w14:textId="77777777" w:rsidR="00400E7E" w:rsidRPr="003963E0" w:rsidRDefault="00400E7E" w:rsidP="001366A7">
            <w:pPr>
              <w:spacing w:line="265" w:lineRule="auto"/>
              <w:ind w:right="89"/>
            </w:pPr>
          </w:p>
        </w:tc>
      </w:tr>
      <w:tr w:rsidR="005214E2" w:rsidRPr="003963E0" w14:paraId="004B4109" w14:textId="77777777" w:rsidTr="00897FA6">
        <w:tc>
          <w:tcPr>
            <w:tcW w:w="4395" w:type="dxa"/>
          </w:tcPr>
          <w:p w14:paraId="20A06823" w14:textId="77777777" w:rsidR="005214E2" w:rsidRDefault="005214E2" w:rsidP="001366A7">
            <w:pPr>
              <w:spacing w:line="265" w:lineRule="auto"/>
              <w:ind w:right="89"/>
            </w:pPr>
          </w:p>
          <w:p w14:paraId="44C7C295" w14:textId="77777777" w:rsidR="005214E2" w:rsidRDefault="005214E2" w:rsidP="001366A7">
            <w:pPr>
              <w:spacing w:line="265" w:lineRule="auto"/>
              <w:ind w:right="89"/>
            </w:pPr>
            <w:r>
              <w:t>Drawing No of assembly</w:t>
            </w:r>
          </w:p>
        </w:tc>
        <w:tc>
          <w:tcPr>
            <w:tcW w:w="425" w:type="dxa"/>
          </w:tcPr>
          <w:p w14:paraId="3E80ACFD" w14:textId="77777777" w:rsidR="005214E2" w:rsidRPr="003963E0" w:rsidRDefault="005214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793E19" w14:textId="77777777" w:rsidR="005214E2" w:rsidRDefault="005214E2" w:rsidP="001366A7">
            <w:pPr>
              <w:spacing w:line="265" w:lineRule="auto"/>
              <w:ind w:right="89"/>
            </w:pPr>
          </w:p>
          <w:p w14:paraId="6B503D44" w14:textId="77777777" w:rsidR="00400E7E" w:rsidRPr="003963E0" w:rsidRDefault="00400E7E" w:rsidP="001366A7">
            <w:pPr>
              <w:spacing w:line="265" w:lineRule="auto"/>
              <w:ind w:right="89"/>
            </w:pPr>
          </w:p>
        </w:tc>
      </w:tr>
      <w:tr w:rsidR="005214E2" w:rsidRPr="003963E0" w14:paraId="583F29F8" w14:textId="77777777" w:rsidTr="00897FA6">
        <w:tc>
          <w:tcPr>
            <w:tcW w:w="4395" w:type="dxa"/>
          </w:tcPr>
          <w:p w14:paraId="620A95F6" w14:textId="77777777" w:rsidR="005214E2" w:rsidRPr="0028657B" w:rsidRDefault="005214E2" w:rsidP="001366A7">
            <w:pPr>
              <w:spacing w:line="265" w:lineRule="auto"/>
              <w:ind w:right="89"/>
              <w:rPr>
                <w:color w:val="auto"/>
              </w:rPr>
            </w:pPr>
          </w:p>
          <w:p w14:paraId="4B27F834" w14:textId="77777777" w:rsidR="005214E2" w:rsidRPr="00C82856" w:rsidRDefault="0056791D" w:rsidP="001366A7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Description of pressure vessel</w:t>
            </w:r>
          </w:p>
          <w:p w14:paraId="5769B217" w14:textId="77777777" w:rsidR="0056791D" w:rsidRPr="0056791D" w:rsidRDefault="0056791D" w:rsidP="001366A7">
            <w:pPr>
              <w:spacing w:line="265" w:lineRule="auto"/>
              <w:ind w:right="89"/>
              <w:rPr>
                <w:color w:val="FF0000"/>
              </w:rPr>
            </w:pPr>
            <w:r w:rsidRPr="00C82856">
              <w:rPr>
                <w:color w:val="FF0000"/>
              </w:rPr>
              <w:t>(for which the window has been designed)</w:t>
            </w:r>
          </w:p>
        </w:tc>
        <w:tc>
          <w:tcPr>
            <w:tcW w:w="425" w:type="dxa"/>
          </w:tcPr>
          <w:p w14:paraId="0CE1F5F9" w14:textId="77777777" w:rsidR="005214E2" w:rsidRPr="003963E0" w:rsidRDefault="005214E2" w:rsidP="001366A7">
            <w:pPr>
              <w:spacing w:line="265" w:lineRule="auto"/>
              <w:ind w:right="89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A60E39" w14:textId="77777777" w:rsidR="00400E7E" w:rsidRDefault="00400E7E" w:rsidP="001366A7">
            <w:pPr>
              <w:spacing w:line="265" w:lineRule="auto"/>
              <w:ind w:right="89"/>
            </w:pPr>
          </w:p>
          <w:p w14:paraId="247C8676" w14:textId="77777777" w:rsidR="00A52EBC" w:rsidRPr="003963E0" w:rsidRDefault="00A52EBC" w:rsidP="001366A7">
            <w:pPr>
              <w:spacing w:line="265" w:lineRule="auto"/>
              <w:ind w:right="89"/>
            </w:pPr>
          </w:p>
        </w:tc>
      </w:tr>
    </w:tbl>
    <w:p w14:paraId="538102F2" w14:textId="77777777" w:rsidR="00CA2061" w:rsidRDefault="00CA2061">
      <w:pPr>
        <w:pBdr>
          <w:bottom w:val="single" w:sz="12" w:space="1" w:color="auto"/>
        </w:pBd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84"/>
        <w:gridCol w:w="3231"/>
      </w:tblGrid>
      <w:tr w:rsidR="00E34EAE" w14:paraId="54A872AA" w14:textId="77777777" w:rsidTr="00273007">
        <w:tc>
          <w:tcPr>
            <w:tcW w:w="10456" w:type="dxa"/>
            <w:gridSpan w:val="3"/>
          </w:tcPr>
          <w:p w14:paraId="6A22D092" w14:textId="6BE5BD6E" w:rsidR="00E34EAE" w:rsidRDefault="00E34EAE">
            <w:r>
              <w:t xml:space="preserve">The viewport design complies with all the requirements of the Safety Standard for Pressure Vessels for Human Occupancy </w:t>
            </w:r>
            <w:r w:rsidR="004E0992">
              <w:t>subs</w:t>
            </w:r>
            <w:r>
              <w:t>ection 2-2</w:t>
            </w:r>
          </w:p>
        </w:tc>
      </w:tr>
      <w:tr w:rsidR="00E34EAE" w14:paraId="2C08BA3D" w14:textId="77777777" w:rsidTr="00897FA6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5D43C6BD" w14:textId="77777777" w:rsidR="00E34EAE" w:rsidRDefault="00E34EAE"/>
          <w:p w14:paraId="0C2C187B" w14:textId="77777777" w:rsidR="00E34EAE" w:rsidRDefault="00E34EAE"/>
        </w:tc>
        <w:tc>
          <w:tcPr>
            <w:tcW w:w="284" w:type="dxa"/>
          </w:tcPr>
          <w:p w14:paraId="12B3D5AB" w14:textId="77777777" w:rsidR="00E34EAE" w:rsidRDefault="00E34EAE"/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1818B054" w14:textId="77777777" w:rsidR="00E34EAE" w:rsidRDefault="00E34EAE"/>
          <w:p w14:paraId="06314AA1" w14:textId="77777777" w:rsidR="009955C6" w:rsidRDefault="009955C6"/>
        </w:tc>
      </w:tr>
      <w:tr w:rsidR="00E34EAE" w14:paraId="70D73275" w14:textId="77777777" w:rsidTr="00897FA6">
        <w:tc>
          <w:tcPr>
            <w:tcW w:w="6941" w:type="dxa"/>
            <w:tcBorders>
              <w:top w:val="single" w:sz="4" w:space="0" w:color="auto"/>
              <w:bottom w:val="nil"/>
            </w:tcBorders>
          </w:tcPr>
          <w:p w14:paraId="65DD6F07" w14:textId="77777777" w:rsidR="00E34EAE" w:rsidRDefault="00E34EAE">
            <w:r w:rsidRPr="00C82856">
              <w:rPr>
                <w:color w:val="FF0000"/>
              </w:rPr>
              <w:t>Viewport Designer</w:t>
            </w:r>
          </w:p>
        </w:tc>
        <w:tc>
          <w:tcPr>
            <w:tcW w:w="284" w:type="dxa"/>
          </w:tcPr>
          <w:p w14:paraId="7AF95A92" w14:textId="77777777" w:rsidR="00E34EAE" w:rsidRDefault="00E34EAE"/>
        </w:tc>
        <w:tc>
          <w:tcPr>
            <w:tcW w:w="3231" w:type="dxa"/>
            <w:tcBorders>
              <w:bottom w:val="nil"/>
            </w:tcBorders>
          </w:tcPr>
          <w:p w14:paraId="4B149CFB" w14:textId="77777777" w:rsidR="00E34EAE" w:rsidRDefault="00E34EAE">
            <w:r>
              <w:t>Date</w:t>
            </w:r>
          </w:p>
        </w:tc>
      </w:tr>
      <w:tr w:rsidR="00E34EAE" w14:paraId="021DD386" w14:textId="77777777" w:rsidTr="00897FA6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0AB79437" w14:textId="77777777" w:rsidR="00E34EAE" w:rsidRDefault="00E34EAE"/>
          <w:p w14:paraId="3FBDB010" w14:textId="77777777" w:rsidR="00E34EAE" w:rsidRDefault="00E34EAE"/>
        </w:tc>
        <w:tc>
          <w:tcPr>
            <w:tcW w:w="284" w:type="dxa"/>
          </w:tcPr>
          <w:p w14:paraId="6B18247C" w14:textId="77777777" w:rsidR="00E34EAE" w:rsidRDefault="00E34EAE"/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183C9E9D" w14:textId="77777777" w:rsidR="00E34EAE" w:rsidRDefault="00E34EAE"/>
          <w:p w14:paraId="689DA05C" w14:textId="77777777" w:rsidR="009955C6" w:rsidRDefault="009955C6"/>
        </w:tc>
      </w:tr>
      <w:tr w:rsidR="00E34EAE" w14:paraId="47D9B4C4" w14:textId="77777777" w:rsidTr="00897FA6">
        <w:tc>
          <w:tcPr>
            <w:tcW w:w="6941" w:type="dxa"/>
            <w:tcBorders>
              <w:top w:val="single" w:sz="4" w:space="0" w:color="auto"/>
              <w:bottom w:val="nil"/>
            </w:tcBorders>
          </w:tcPr>
          <w:p w14:paraId="4D4876F3" w14:textId="77777777" w:rsidR="00E34EAE" w:rsidRDefault="00CC1EF2">
            <w:r>
              <w:t>Authorised representative of chamber manufacturer or owner</w:t>
            </w:r>
          </w:p>
        </w:tc>
        <w:tc>
          <w:tcPr>
            <w:tcW w:w="284" w:type="dxa"/>
          </w:tcPr>
          <w:p w14:paraId="700815C1" w14:textId="77777777" w:rsidR="00E34EAE" w:rsidRDefault="00E34EAE"/>
        </w:tc>
        <w:tc>
          <w:tcPr>
            <w:tcW w:w="3231" w:type="dxa"/>
            <w:tcBorders>
              <w:top w:val="single" w:sz="4" w:space="0" w:color="auto"/>
              <w:bottom w:val="nil"/>
            </w:tcBorders>
          </w:tcPr>
          <w:p w14:paraId="013776EB" w14:textId="77777777" w:rsidR="00E34EAE" w:rsidRDefault="00CC1EF2">
            <w:r>
              <w:t>Date</w:t>
            </w:r>
          </w:p>
        </w:tc>
      </w:tr>
      <w:tr w:rsidR="00E34EAE" w14:paraId="046C8381" w14:textId="77777777" w:rsidTr="00897FA6">
        <w:tc>
          <w:tcPr>
            <w:tcW w:w="6941" w:type="dxa"/>
            <w:tcBorders>
              <w:top w:val="nil"/>
              <w:bottom w:val="single" w:sz="4" w:space="0" w:color="auto"/>
            </w:tcBorders>
          </w:tcPr>
          <w:p w14:paraId="05F8A12B" w14:textId="77777777" w:rsidR="00E34EAE" w:rsidRDefault="00E34EAE"/>
          <w:p w14:paraId="2E4BA505" w14:textId="77777777" w:rsidR="00CC1EF2" w:rsidRDefault="00CC1EF2"/>
        </w:tc>
        <w:tc>
          <w:tcPr>
            <w:tcW w:w="284" w:type="dxa"/>
          </w:tcPr>
          <w:p w14:paraId="270685B6" w14:textId="77777777" w:rsidR="00E34EAE" w:rsidRDefault="00E34EAE"/>
        </w:tc>
        <w:tc>
          <w:tcPr>
            <w:tcW w:w="3231" w:type="dxa"/>
            <w:tcBorders>
              <w:top w:val="nil"/>
              <w:bottom w:val="single" w:sz="4" w:space="0" w:color="auto"/>
            </w:tcBorders>
          </w:tcPr>
          <w:p w14:paraId="4044693D" w14:textId="77777777" w:rsidR="00E34EAE" w:rsidRDefault="00E34EAE"/>
          <w:p w14:paraId="1B862600" w14:textId="77777777" w:rsidR="00316DA9" w:rsidRDefault="00316DA9"/>
        </w:tc>
      </w:tr>
      <w:tr w:rsidR="00E34EAE" w14:paraId="7438D042" w14:textId="77777777" w:rsidTr="00897FA6">
        <w:tc>
          <w:tcPr>
            <w:tcW w:w="6941" w:type="dxa"/>
            <w:tcBorders>
              <w:top w:val="single" w:sz="4" w:space="0" w:color="auto"/>
            </w:tcBorders>
          </w:tcPr>
          <w:p w14:paraId="51FD9380" w14:textId="77777777" w:rsidR="00E34EAE" w:rsidRDefault="00CC1EF2">
            <w:r>
              <w:t>Name and address of chamber manufacture or owner</w:t>
            </w:r>
          </w:p>
        </w:tc>
        <w:tc>
          <w:tcPr>
            <w:tcW w:w="284" w:type="dxa"/>
          </w:tcPr>
          <w:p w14:paraId="081072B7" w14:textId="77777777" w:rsidR="00E34EAE" w:rsidRDefault="00E34EAE"/>
        </w:tc>
        <w:tc>
          <w:tcPr>
            <w:tcW w:w="3231" w:type="dxa"/>
            <w:tcBorders>
              <w:top w:val="single" w:sz="4" w:space="0" w:color="auto"/>
            </w:tcBorders>
          </w:tcPr>
          <w:p w14:paraId="7A0D8874" w14:textId="77777777" w:rsidR="00E34EAE" w:rsidRDefault="00CC1EF2">
            <w:r>
              <w:t>Date</w:t>
            </w:r>
          </w:p>
        </w:tc>
      </w:tr>
      <w:tr w:rsidR="00E34EAE" w14:paraId="139C68FE" w14:textId="77777777" w:rsidTr="00897FA6">
        <w:tc>
          <w:tcPr>
            <w:tcW w:w="6941" w:type="dxa"/>
          </w:tcPr>
          <w:p w14:paraId="429A7993" w14:textId="77777777" w:rsidR="00E34EAE" w:rsidRDefault="00E34EAE"/>
        </w:tc>
        <w:tc>
          <w:tcPr>
            <w:tcW w:w="284" w:type="dxa"/>
          </w:tcPr>
          <w:p w14:paraId="3B36D126" w14:textId="77777777" w:rsidR="00E34EAE" w:rsidRDefault="00E34EAE"/>
        </w:tc>
        <w:tc>
          <w:tcPr>
            <w:tcW w:w="3231" w:type="dxa"/>
          </w:tcPr>
          <w:p w14:paraId="410262FD" w14:textId="77777777" w:rsidR="00E34EAE" w:rsidRDefault="00E34EAE"/>
        </w:tc>
      </w:tr>
    </w:tbl>
    <w:p w14:paraId="72748D05" w14:textId="4FA1DF23" w:rsidR="008D1EBF" w:rsidRPr="006B0623" w:rsidRDefault="00841B84">
      <w:pPr>
        <w:rPr>
          <w:color w:val="auto"/>
        </w:rPr>
      </w:pPr>
      <w:r w:rsidRPr="006B0623">
        <w:rPr>
          <w:color w:val="auto"/>
        </w:rPr>
        <w:t xml:space="preserve">Red = Minimum required </w:t>
      </w:r>
      <w:r w:rsidR="0065660C" w:rsidRPr="006B0623">
        <w:rPr>
          <w:color w:val="auto"/>
        </w:rPr>
        <w:t>information</w:t>
      </w:r>
      <w:r w:rsidR="00377085" w:rsidRPr="006B0623">
        <w:rPr>
          <w:color w:val="auto"/>
        </w:rPr>
        <w:t>.</w:t>
      </w:r>
    </w:p>
    <w:p w14:paraId="7C52F438" w14:textId="77777777" w:rsidR="0013541D" w:rsidRPr="0013541D" w:rsidRDefault="0013541D" w:rsidP="0013541D">
      <w:pPr>
        <w:jc w:val="right"/>
        <w:rPr>
          <w:color w:val="auto"/>
        </w:rPr>
      </w:pPr>
      <w:r>
        <w:rPr>
          <w:color w:val="auto"/>
        </w:rPr>
        <w:t>Page 4</w:t>
      </w:r>
    </w:p>
    <w:sectPr w:rsidR="0013541D" w:rsidRPr="0013541D" w:rsidSect="00D9289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F242" w14:textId="77777777" w:rsidR="00D9289B" w:rsidRDefault="00D9289B" w:rsidP="00CE4589">
      <w:pPr>
        <w:spacing w:after="0" w:line="240" w:lineRule="auto"/>
      </w:pPr>
      <w:r>
        <w:separator/>
      </w:r>
    </w:p>
  </w:endnote>
  <w:endnote w:type="continuationSeparator" w:id="0">
    <w:p w14:paraId="12B2564E" w14:textId="77777777" w:rsidR="00D9289B" w:rsidRDefault="00D9289B" w:rsidP="00CE4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D217" w14:textId="77777777" w:rsidR="00D9289B" w:rsidRDefault="00D9289B" w:rsidP="00CE4589">
      <w:pPr>
        <w:spacing w:after="0" w:line="240" w:lineRule="auto"/>
      </w:pPr>
      <w:r>
        <w:separator/>
      </w:r>
    </w:p>
  </w:footnote>
  <w:footnote w:type="continuationSeparator" w:id="0">
    <w:p w14:paraId="098A451F" w14:textId="77777777" w:rsidR="00D9289B" w:rsidRDefault="00D9289B" w:rsidP="00CE4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587D" w14:textId="77777777" w:rsidR="00CE4589" w:rsidRPr="00A0018F" w:rsidRDefault="007E5D81" w:rsidP="007E5D81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33977556" wp14:editId="547D3683">
          <wp:simplePos x="0" y="0"/>
          <wp:positionH relativeFrom="margin">
            <wp:posOffset>5286375</wp:posOffset>
          </wp:positionH>
          <wp:positionV relativeFrom="paragraph">
            <wp:posOffset>-220980</wp:posOffset>
          </wp:positionV>
          <wp:extent cx="1085850" cy="828675"/>
          <wp:effectExtent l="0" t="0" r="0" b="9525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E1E" w:rsidRPr="00A0018F">
      <w:rPr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F2"/>
    <w:rsid w:val="0001778C"/>
    <w:rsid w:val="00017BDA"/>
    <w:rsid w:val="000470C4"/>
    <w:rsid w:val="00087072"/>
    <w:rsid w:val="000A06EA"/>
    <w:rsid w:val="000A2B35"/>
    <w:rsid w:val="000C645E"/>
    <w:rsid w:val="0010045D"/>
    <w:rsid w:val="00103A50"/>
    <w:rsid w:val="00110A87"/>
    <w:rsid w:val="00110AAD"/>
    <w:rsid w:val="00111475"/>
    <w:rsid w:val="001146B2"/>
    <w:rsid w:val="00121AA9"/>
    <w:rsid w:val="00130B41"/>
    <w:rsid w:val="0013541D"/>
    <w:rsid w:val="00146B10"/>
    <w:rsid w:val="001725D5"/>
    <w:rsid w:val="0019524D"/>
    <w:rsid w:val="001975E2"/>
    <w:rsid w:val="001A0DEE"/>
    <w:rsid w:val="001A76F2"/>
    <w:rsid w:val="001B4A97"/>
    <w:rsid w:val="001C00CA"/>
    <w:rsid w:val="001C428C"/>
    <w:rsid w:val="00201A8B"/>
    <w:rsid w:val="002213B6"/>
    <w:rsid w:val="0022284C"/>
    <w:rsid w:val="00236E91"/>
    <w:rsid w:val="00246DAE"/>
    <w:rsid w:val="0028657B"/>
    <w:rsid w:val="00295F3B"/>
    <w:rsid w:val="002B25E6"/>
    <w:rsid w:val="002B3283"/>
    <w:rsid w:val="002F5B0B"/>
    <w:rsid w:val="003167FD"/>
    <w:rsid w:val="00316DA9"/>
    <w:rsid w:val="00324DC4"/>
    <w:rsid w:val="00353613"/>
    <w:rsid w:val="00374378"/>
    <w:rsid w:val="00377085"/>
    <w:rsid w:val="003963E0"/>
    <w:rsid w:val="003E6E9C"/>
    <w:rsid w:val="003E7C13"/>
    <w:rsid w:val="003F7039"/>
    <w:rsid w:val="00400E7E"/>
    <w:rsid w:val="0040100D"/>
    <w:rsid w:val="00407141"/>
    <w:rsid w:val="00435EF4"/>
    <w:rsid w:val="00447C53"/>
    <w:rsid w:val="00454FDD"/>
    <w:rsid w:val="00465653"/>
    <w:rsid w:val="004E0992"/>
    <w:rsid w:val="0050078C"/>
    <w:rsid w:val="00506CE2"/>
    <w:rsid w:val="005214E2"/>
    <w:rsid w:val="0053123A"/>
    <w:rsid w:val="005453F1"/>
    <w:rsid w:val="00553021"/>
    <w:rsid w:val="00557D9A"/>
    <w:rsid w:val="0056791D"/>
    <w:rsid w:val="005A0242"/>
    <w:rsid w:val="005A3109"/>
    <w:rsid w:val="005D488B"/>
    <w:rsid w:val="005D7B04"/>
    <w:rsid w:val="005F12D9"/>
    <w:rsid w:val="005F2BC1"/>
    <w:rsid w:val="005F49AD"/>
    <w:rsid w:val="00636F04"/>
    <w:rsid w:val="00637FB1"/>
    <w:rsid w:val="0065660C"/>
    <w:rsid w:val="00656E1E"/>
    <w:rsid w:val="00667AFF"/>
    <w:rsid w:val="00694D0B"/>
    <w:rsid w:val="006B0623"/>
    <w:rsid w:val="006B3589"/>
    <w:rsid w:val="006D2F53"/>
    <w:rsid w:val="006F6657"/>
    <w:rsid w:val="006F6B4F"/>
    <w:rsid w:val="007442F6"/>
    <w:rsid w:val="00744690"/>
    <w:rsid w:val="00750FF0"/>
    <w:rsid w:val="00770172"/>
    <w:rsid w:val="00772189"/>
    <w:rsid w:val="007C4CE1"/>
    <w:rsid w:val="007D4A06"/>
    <w:rsid w:val="007E5D81"/>
    <w:rsid w:val="00841217"/>
    <w:rsid w:val="00841B84"/>
    <w:rsid w:val="0084285E"/>
    <w:rsid w:val="0086226D"/>
    <w:rsid w:val="0087764D"/>
    <w:rsid w:val="008873EB"/>
    <w:rsid w:val="00897FA6"/>
    <w:rsid w:val="008B7246"/>
    <w:rsid w:val="008D1EBF"/>
    <w:rsid w:val="008E533F"/>
    <w:rsid w:val="00927FAD"/>
    <w:rsid w:val="009438CD"/>
    <w:rsid w:val="00956DB8"/>
    <w:rsid w:val="00960F4F"/>
    <w:rsid w:val="00964E2D"/>
    <w:rsid w:val="009955C6"/>
    <w:rsid w:val="009E26AD"/>
    <w:rsid w:val="00A0018F"/>
    <w:rsid w:val="00A01E51"/>
    <w:rsid w:val="00A22722"/>
    <w:rsid w:val="00A3720D"/>
    <w:rsid w:val="00A37D69"/>
    <w:rsid w:val="00A47AE7"/>
    <w:rsid w:val="00A52EBC"/>
    <w:rsid w:val="00A55C56"/>
    <w:rsid w:val="00A6538D"/>
    <w:rsid w:val="00A71BFB"/>
    <w:rsid w:val="00AA74D7"/>
    <w:rsid w:val="00AC7DD6"/>
    <w:rsid w:val="00AD29ED"/>
    <w:rsid w:val="00AD4581"/>
    <w:rsid w:val="00B0453A"/>
    <w:rsid w:val="00B26A6C"/>
    <w:rsid w:val="00B42B5A"/>
    <w:rsid w:val="00B729C8"/>
    <w:rsid w:val="00B76CB5"/>
    <w:rsid w:val="00B97FED"/>
    <w:rsid w:val="00BA66A2"/>
    <w:rsid w:val="00BC3BA5"/>
    <w:rsid w:val="00BC54ED"/>
    <w:rsid w:val="00BD1441"/>
    <w:rsid w:val="00C145C2"/>
    <w:rsid w:val="00C16040"/>
    <w:rsid w:val="00C24711"/>
    <w:rsid w:val="00C64154"/>
    <w:rsid w:val="00C82856"/>
    <w:rsid w:val="00C96A95"/>
    <w:rsid w:val="00CA2061"/>
    <w:rsid w:val="00CB0FBF"/>
    <w:rsid w:val="00CC1EF2"/>
    <w:rsid w:val="00CD1541"/>
    <w:rsid w:val="00CE4589"/>
    <w:rsid w:val="00CE6A00"/>
    <w:rsid w:val="00CE7A29"/>
    <w:rsid w:val="00D03C29"/>
    <w:rsid w:val="00D07D0F"/>
    <w:rsid w:val="00D165DC"/>
    <w:rsid w:val="00D20292"/>
    <w:rsid w:val="00D24877"/>
    <w:rsid w:val="00D30B8B"/>
    <w:rsid w:val="00D82038"/>
    <w:rsid w:val="00D902F0"/>
    <w:rsid w:val="00D9289B"/>
    <w:rsid w:val="00DB06A3"/>
    <w:rsid w:val="00DC09ED"/>
    <w:rsid w:val="00DC29DA"/>
    <w:rsid w:val="00DC7AFD"/>
    <w:rsid w:val="00E03BEB"/>
    <w:rsid w:val="00E23B24"/>
    <w:rsid w:val="00E27551"/>
    <w:rsid w:val="00E3490E"/>
    <w:rsid w:val="00E34EAE"/>
    <w:rsid w:val="00E63DB8"/>
    <w:rsid w:val="00E86BF5"/>
    <w:rsid w:val="00ED10BD"/>
    <w:rsid w:val="00EE3230"/>
    <w:rsid w:val="00EE6D12"/>
    <w:rsid w:val="00EF3667"/>
    <w:rsid w:val="00F05A94"/>
    <w:rsid w:val="00F05DF2"/>
    <w:rsid w:val="00F2295F"/>
    <w:rsid w:val="00F36B4E"/>
    <w:rsid w:val="00F4326D"/>
    <w:rsid w:val="00F44C45"/>
    <w:rsid w:val="00F56EC4"/>
    <w:rsid w:val="00F810B9"/>
    <w:rsid w:val="00F90AC8"/>
    <w:rsid w:val="00FA32A6"/>
    <w:rsid w:val="00FE31BE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30567"/>
  <w15:chartTrackingRefBased/>
  <w15:docId w15:val="{DC9E491F-23B2-4CE9-8373-83BFB1D7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E91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3E0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89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E4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89"/>
    <w:rPr>
      <w:rFonts w:ascii="Calibri" w:eastAsia="Calibri" w:hAnsi="Calibri" w:cs="Calibri"/>
      <w:color w:val="00000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07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VP2%20Form%20for%20comple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VP2 Form for completion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Paul Everley</cp:lastModifiedBy>
  <cp:revision>2</cp:revision>
  <cp:lastPrinted>2021-01-20T13:35:00Z</cp:lastPrinted>
  <dcterms:created xsi:type="dcterms:W3CDTF">2024-05-15T12:48:00Z</dcterms:created>
  <dcterms:modified xsi:type="dcterms:W3CDTF">2024-05-15T12:48:00Z</dcterms:modified>
</cp:coreProperties>
</file>